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966F" w14:textId="77777777" w:rsidR="00235C9B" w:rsidRPr="00324574" w:rsidRDefault="00235C9B" w:rsidP="00235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</w:pPr>
      <w:r w:rsidRPr="00216D67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>Inscription à la formation d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>e moniteur/</w:t>
      </w:r>
      <w:proofErr w:type="spellStart"/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>trice</w:t>
      </w:r>
      <w:proofErr w:type="spellEnd"/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 xml:space="preserve"> assistant/e de club de Swiss-Ski                          25-27.11.2022 (début du cours vendredi soir) </w:t>
      </w:r>
      <w:r w:rsidRPr="00324574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>|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CH" w:eastAsia="de-DE"/>
        </w:rPr>
        <w:t xml:space="preserve"> Andermatt</w:t>
      </w:r>
    </w:p>
    <w:p w14:paraId="3309F4B2" w14:textId="77777777" w:rsidR="00235C9B" w:rsidRPr="00216D67" w:rsidRDefault="00235C9B" w:rsidP="00235C9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fr-CH" w:eastAsia="de-DE"/>
        </w:rPr>
      </w:pPr>
    </w:p>
    <w:p w14:paraId="1FFD185F" w14:textId="77777777" w:rsidR="00235C9B" w:rsidRPr="00216D67" w:rsidRDefault="00235C9B" w:rsidP="00235C9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fr-CH" w:eastAsia="de-DE"/>
        </w:rPr>
      </w:pPr>
    </w:p>
    <w:p w14:paraId="4B9CC7D5" w14:textId="77777777" w:rsidR="00235C9B" w:rsidRPr="0087041B" w:rsidRDefault="00235C9B" w:rsidP="00235C9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87041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À renvoyer avant le </w:t>
      </w:r>
      <w:r w:rsidRPr="0087041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fr-CH" w:eastAsia="de-DE"/>
        </w:rPr>
        <w:t>lundi, 2</w:t>
      </w:r>
      <w: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fr-CH" w:eastAsia="de-DE"/>
        </w:rPr>
        <w:t>4</w:t>
      </w:r>
      <w:r w:rsidRPr="0087041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fr-CH" w:eastAsia="de-DE"/>
        </w:rPr>
        <w:t xml:space="preserve"> octobre 202</w:t>
      </w:r>
      <w: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fr-CH" w:eastAsia="de-DE"/>
        </w:rPr>
        <w:t>2</w:t>
      </w:r>
      <w:r w:rsidRPr="0087041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fr-CH" w:eastAsia="de-DE"/>
        </w:rPr>
        <w:t xml:space="preserve"> </w:t>
      </w:r>
      <w:r w:rsidRPr="0087041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par email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à Swiss-</w:t>
      </w:r>
      <w:proofErr w:type="gramStart"/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Ski</w:t>
      </w:r>
      <w:r w:rsidRPr="0087041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:</w:t>
      </w:r>
      <w:proofErr w:type="gramEnd"/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 ausbildung@swiss-ski.ch</w:t>
      </w:r>
      <w:r w:rsidRPr="0087041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 </w:t>
      </w:r>
    </w:p>
    <w:p w14:paraId="58AB0F9E" w14:textId="77777777" w:rsidR="00235C9B" w:rsidRPr="00DD7069" w:rsidRDefault="00235C9B" w:rsidP="00235C9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3583070D" w14:textId="77777777" w:rsidR="00235C9B" w:rsidRPr="00807DE4" w:rsidRDefault="00235C9B" w:rsidP="00235C9B">
      <w:pPr>
        <w:tabs>
          <w:tab w:val="left" w:pos="1560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proofErr w:type="gramStart"/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Prénom:</w:t>
      </w:r>
      <w:proofErr w:type="gramEnd"/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Vorname"/>
          <w:tag w:val="Vorname"/>
          <w:id w:val="316306504"/>
          <w:placeholder>
            <w:docPart w:val="3F5D22C8388B4FF5B79B676222875B7C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prénom</w:t>
          </w:r>
          <w:r w:rsidRPr="00807DE4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 xml:space="preserve"> </w:t>
          </w:r>
        </w:sdtContent>
      </w:sdt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Nom:</w:t>
      </w:r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Name"/>
          <w:tag w:val="Vorname"/>
          <w:id w:val="-681518207"/>
          <w:placeholder>
            <w:docPart w:val="BEADED1E9D4B4B00BF47B413A1358BAE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 xml:space="preserve">Entrez </w:t>
          </w:r>
          <w:r w:rsidRPr="00807DE4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votre N</w:t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om</w:t>
          </w:r>
        </w:sdtContent>
      </w:sdt>
    </w:p>
    <w:p w14:paraId="7EB251B7" w14:textId="77777777" w:rsidR="00235C9B" w:rsidRPr="00AE1A21" w:rsidRDefault="00235C9B" w:rsidP="00235C9B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proofErr w:type="gramStart"/>
      <w:r w:rsidRPr="00AE1A21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Adresse:</w:t>
      </w:r>
      <w:proofErr w:type="gramEnd"/>
      <w:r w:rsidRPr="00AE1A21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Adresse"/>
          <w:tag w:val="Adresse"/>
          <w:id w:val="1459456280"/>
          <w:placeholder>
            <w:docPart w:val="D8AC539126ED4323B7BBDEBFDA1AD1CD"/>
          </w:placeholder>
          <w:text/>
        </w:sdtPr>
        <w:sdtContent>
          <w:r w:rsidRPr="00AE1A21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l'a</w:t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dresse</w:t>
          </w:r>
        </w:sdtContent>
      </w:sdt>
      <w:r w:rsidRPr="00AE1A21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AE1A21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NPA/Localité:</w:t>
      </w:r>
      <w:r w:rsidRPr="00AE1A21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PLZ/ Ort"/>
          <w:tag w:val="Vorname"/>
          <w:id w:val="1866796841"/>
          <w:placeholder>
            <w:docPart w:val="F144C4A96DD94599BDFDBDEE8C45EE09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le NPA/localité</w:t>
          </w:r>
        </w:sdtContent>
      </w:sdt>
    </w:p>
    <w:p w14:paraId="19F5CB13" w14:textId="77777777" w:rsidR="00235C9B" w:rsidRDefault="00235C9B" w:rsidP="00235C9B">
      <w:pPr>
        <w:tabs>
          <w:tab w:val="left" w:pos="1560"/>
          <w:tab w:val="left" w:pos="225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Tél. ou </w:t>
      </w:r>
      <w:proofErr w:type="gramStart"/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portable:</w:t>
      </w:r>
      <w:proofErr w:type="gramEnd"/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Tel.oder Mobile"/>
          <w:tag w:val="Tel.oder Mobile"/>
          <w:id w:val="202525527"/>
          <w:placeholder>
            <w:docPart w:val="0A49EBEED5FF4C06A542ADF0174D4A1C"/>
          </w:placeholder>
          <w:text/>
        </w:sdtPr>
        <w:sdtContent>
          <w:r w:rsidRPr="003B4A45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</w:t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z le numéro</w:t>
          </w:r>
        </w:sdtContent>
      </w:sdt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E-Mail:</w:t>
      </w: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E-Mail"/>
          <w:tag w:val="Vorname"/>
          <w:id w:val="-1450391234"/>
          <w:placeholder>
            <w:docPart w:val="28C6187617DE4F4AAF5CD33B25B2DB5A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E-Mail</w:t>
          </w:r>
        </w:sdtContent>
      </w:sdt>
    </w:p>
    <w:p w14:paraId="057C5978" w14:textId="77777777" w:rsidR="00235C9B" w:rsidRPr="009728C9" w:rsidRDefault="00235C9B" w:rsidP="00235C9B">
      <w:pPr>
        <w:tabs>
          <w:tab w:val="left" w:pos="1560"/>
          <w:tab w:val="left" w:pos="225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Numéro de </w:t>
      </w:r>
      <w:proofErr w:type="gramStart"/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AVS:</w:t>
      </w:r>
      <w:proofErr w:type="gramEnd"/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967017654"/>
          <w:placeholder>
            <w:docPart w:val="C91D0CC06049452086A4C654D076D36B"/>
          </w:placeholder>
          <w:text/>
        </w:sdtPr>
        <w:sdtContent>
          <w:r w:rsidRPr="009728C9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le numéro</w:t>
          </w:r>
        </w:sdtContent>
      </w:sdt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proofErr w:type="spellStart"/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Numéro</w:t>
      </w:r>
      <w:proofErr w:type="spellEnd"/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 de J+S:</w:t>
      </w:r>
      <w:r w:rsidRPr="009728C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1380591227"/>
          <w:placeholder>
            <w:docPart w:val="C91D0CC06049452086A4C654D076D36B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numéro</w:t>
          </w:r>
        </w:sdtContent>
      </w:sdt>
    </w:p>
    <w:p w14:paraId="0E81019A" w14:textId="77777777" w:rsidR="00235C9B" w:rsidRPr="003B4A45" w:rsidRDefault="00235C9B" w:rsidP="00235C9B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Date de </w:t>
      </w:r>
      <w:proofErr w:type="gramStart"/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naissance:</w:t>
      </w:r>
      <w:proofErr w:type="gramEnd"/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Geburtsdatum"/>
          <w:tag w:val="Geburtsdatum"/>
          <w:id w:val="1586417542"/>
          <w:placeholder>
            <w:docPart w:val="13D9D168319B48618864844A7B620BA5"/>
          </w:placeholder>
          <w:text/>
        </w:sdtPr>
        <w:sdtContent>
          <w:r w:rsidRPr="003B4A45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</w:t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rez la date de naissance</w:t>
          </w:r>
        </w:sdtContent>
      </w:sdt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Langue maternelle:</w:t>
      </w:r>
      <w:r w:rsidRPr="003B4A45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Muttersprache"/>
          <w:tag w:val="Vorname"/>
          <w:id w:val="636528916"/>
          <w:placeholder>
            <w:docPart w:val="A537F53A45AE486CB14212629D790DCB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langue maternelle</w:t>
          </w:r>
        </w:sdtContent>
      </w:sdt>
    </w:p>
    <w:p w14:paraId="06271C7C" w14:textId="77777777" w:rsidR="00235C9B" w:rsidRPr="005A3E53" w:rsidRDefault="00235C9B" w:rsidP="00235C9B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Discipline </w:t>
      </w:r>
      <w:proofErr w:type="gramStart"/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sportive:</w:t>
      </w:r>
      <w:proofErr w:type="gramEnd"/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1717709015"/>
          <w:placeholder>
            <w:docPart w:val="D2715D3069254A9DAA1367EA40F76184"/>
          </w:placeholder>
          <w:comboBox>
            <w:listItem w:value="Wählen Sie ein Element aus."/>
            <w:listItem w:displayText="Ski Alpin" w:value="Ski Alpin"/>
            <w:listItem w:displayText="Snowboard" w:value="Snowboard"/>
            <w:listItem w:displayText="Langlauf" w:value="Langlauf"/>
            <w:listItem w:displayText="Nordische Kombination" w:value="Nordische Kombination"/>
            <w:listItem w:displayText="Skispringen" w:value="Skispringen"/>
            <w:listItem w:displayText="Biathlon" w:value="Biathlon"/>
            <w:listItem w:displayText="Moguls" w:value="Moguls"/>
            <w:listItem w:displayText="Telemark" w:value="Telemark"/>
            <w:listItem w:displayText="Aerials" w:value="Aerials"/>
            <w:listItem w:displayText="Freeski" w:value="Freeski"/>
            <w:listItem w:displayText="Skicross" w:value="Skicross"/>
          </w:comboBox>
        </w:sdtPr>
        <w:sdtContent>
          <w:r w:rsidRPr="00807DE4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C</w:t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hoisissez un élément</w:t>
          </w:r>
        </w:sdtContent>
      </w:sdt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807DE4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Féd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é</w:t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ration/AR:</w:t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alias w:val="Club/ RV"/>
          <w:tag w:val="Vorname"/>
          <w:id w:val="1365632684"/>
          <w:placeholder>
            <w:docPart w:val="60A00E54238D4ED4B969D805A729892A"/>
          </w:placeholder>
          <w:text/>
        </w:sdtPr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la fédération/AR</w:t>
          </w:r>
        </w:sdtContent>
      </w:sdt>
    </w:p>
    <w:p w14:paraId="257C629E" w14:textId="77777777" w:rsidR="00235C9B" w:rsidRPr="005A3E53" w:rsidRDefault="00235C9B" w:rsidP="00235C9B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proofErr w:type="gramStart"/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Sexe:</w:t>
      </w:r>
      <w:proofErr w:type="gramEnd"/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 </w:t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13407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5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masculin</w:t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-1115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5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  <w:t>féminin</w:t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  <w:r w:rsidRPr="005A3E53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</w:p>
    <w:p w14:paraId="2FE00943" w14:textId="77777777" w:rsidR="00235C9B" w:rsidRPr="005A3E53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lang w:val="fr-CH"/>
        </w:rPr>
      </w:pPr>
    </w:p>
    <w:p w14:paraId="40D01C37" w14:textId="77777777" w:rsidR="00235C9B" w:rsidRPr="005A3E53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hyperlink r:id="rId12" w:history="1"/>
    </w:p>
    <w:p w14:paraId="0AD751C2" w14:textId="77777777" w:rsidR="00235C9B" w:rsidRPr="0044675B" w:rsidRDefault="00235C9B" w:rsidP="00235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44675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Qu'est-ce qui te m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otive à suivre la formation de moniteur assistant de club de Swiss-</w:t>
      </w:r>
      <w:proofErr w:type="gramStart"/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Ski?</w:t>
      </w:r>
      <w:proofErr w:type="gramEnd"/>
    </w:p>
    <w:p w14:paraId="016848E9" w14:textId="77777777" w:rsidR="00235C9B" w:rsidRPr="0044675B" w:rsidRDefault="00235C9B" w:rsidP="00235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18C1C66C" w14:textId="77777777" w:rsidR="00235C9B" w:rsidRPr="00DD7069" w:rsidRDefault="00235C9B" w:rsidP="00235C9B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1889915427"/>
          <w:placeholder>
            <w:docPart w:val="696D4B7CF9794BA29CCA4B0E2DF54BB9"/>
          </w:placeholder>
          <w:text/>
        </w:sdtPr>
        <w:sdtContent>
          <w:r w:rsidRPr="00DD7069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raison</w:t>
          </w:r>
        </w:sdtContent>
      </w:sdt>
      <w:r w:rsidRPr="00DD706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</w:p>
    <w:p w14:paraId="5CE5E46A" w14:textId="77777777" w:rsidR="00235C9B" w:rsidRPr="00DD7069" w:rsidRDefault="00235C9B" w:rsidP="00235C9B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7A78B146" w14:textId="77777777" w:rsidR="00235C9B" w:rsidRPr="00DD7069" w:rsidRDefault="00235C9B" w:rsidP="00235C9B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0335CF35" w14:textId="77777777" w:rsidR="00235C9B" w:rsidRPr="00241F58" w:rsidRDefault="00235C9B" w:rsidP="00235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241F58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Quel type de fonction occupes-tu ou vas-tu occuper dans ton </w:t>
      </w:r>
      <w:proofErr w:type="gramStart"/>
      <w:r w:rsidRPr="00241F58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club?</w:t>
      </w:r>
      <w:proofErr w:type="gramEnd"/>
    </w:p>
    <w:p w14:paraId="425AD2A2" w14:textId="77777777" w:rsidR="00235C9B" w:rsidRPr="00241F58" w:rsidRDefault="00235C9B" w:rsidP="00235C9B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314F7B67" w14:textId="77777777" w:rsidR="00235C9B" w:rsidRPr="00DD7069" w:rsidRDefault="00235C9B" w:rsidP="00235C9B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-1777391440"/>
          <w:placeholder>
            <w:docPart w:val="47ED890FE20947CF95E55354F243FF31"/>
          </w:placeholder>
          <w:text/>
        </w:sdtPr>
        <w:sdtContent>
          <w:r w:rsidRPr="00DD7069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votre fonction</w:t>
          </w:r>
        </w:sdtContent>
      </w:sdt>
      <w:r w:rsidRPr="00DD706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ab/>
      </w:r>
    </w:p>
    <w:p w14:paraId="513DF423" w14:textId="77777777" w:rsidR="00235C9B" w:rsidRPr="00DD7069" w:rsidRDefault="00235C9B" w:rsidP="00235C9B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50CBB4C3" w14:textId="77777777" w:rsidR="00235C9B" w:rsidRPr="00DD7069" w:rsidRDefault="00235C9B" w:rsidP="00235C9B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DD706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Dans mon Club, j'ai un parrain/marraine qui va me soutenir et m'aider dans mes activités, il </w:t>
      </w:r>
      <w:proofErr w:type="gramStart"/>
      <w:r w:rsidRPr="00DD706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s'appelle?</w:t>
      </w:r>
      <w:proofErr w:type="gramEnd"/>
    </w:p>
    <w:p w14:paraId="31E272B5" w14:textId="77777777" w:rsidR="00235C9B" w:rsidRPr="00DD7069" w:rsidRDefault="00235C9B" w:rsidP="00235C9B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575769BC" w14:textId="77777777" w:rsidR="00235C9B" w:rsidRPr="00DD7069" w:rsidRDefault="00235C9B" w:rsidP="00235C9B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fr-CH" w:eastAsia="de-DE"/>
          </w:rPr>
          <w:id w:val="154572258"/>
          <w:placeholder>
            <w:docPart w:val="48EFB621724349EFB4DF27959E0A2449"/>
          </w:placeholder>
          <w:text/>
        </w:sdtPr>
        <w:sdtContent>
          <w:r w:rsidRPr="00DD7069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fr-CH" w:eastAsia="de-DE"/>
            </w:rPr>
            <w:t>Entrez le nom</w:t>
          </w:r>
        </w:sdtContent>
      </w:sdt>
    </w:p>
    <w:p w14:paraId="4F804549" w14:textId="77777777" w:rsidR="00235C9B" w:rsidRPr="00DD7069" w:rsidRDefault="00235C9B" w:rsidP="00235C9B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p w14:paraId="06EEE241" w14:textId="77777777" w:rsidR="00235C9B" w:rsidRPr="00FA327B" w:rsidRDefault="00235C9B" w:rsidP="00235C9B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FA327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Je déclare que le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s informations données ci-dessus sont exactes et je m'inscris définitivement à la formation de moniteur assistant de club de Swiss-Ski, qui aura lieu du</w:t>
      </w:r>
      <w:r w:rsidRPr="00FA327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25-27</w:t>
      </w:r>
      <w:r w:rsidRPr="00FA327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.11.202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2</w:t>
      </w:r>
      <w:r w:rsidRPr="00FA327B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.</w:t>
      </w:r>
    </w:p>
    <w:p w14:paraId="156A9E33" w14:textId="77777777" w:rsidR="00235C9B" w:rsidRPr="00FA327B" w:rsidRDefault="00235C9B" w:rsidP="00235C9B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235C9B" w:rsidRPr="00DA57CD" w14:paraId="04E174A0" w14:textId="77777777" w:rsidTr="00A24A5D">
        <w:tc>
          <w:tcPr>
            <w:tcW w:w="1631" w:type="dxa"/>
          </w:tcPr>
          <w:p w14:paraId="3643C20D" w14:textId="77777777" w:rsidR="00235C9B" w:rsidRPr="00DA57CD" w:rsidRDefault="00235C9B" w:rsidP="00A24A5D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Lieu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 xml:space="preserve"> et </w:t>
            </w:r>
            <w:proofErr w:type="gram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 xml:space="preserve">date </w:t>
            </w: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78370D" w14:textId="77777777" w:rsidR="00235C9B" w:rsidRPr="00DA57CD" w:rsidRDefault="00235C9B" w:rsidP="00A24A5D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2057732874"/>
                <w:placeholder>
                  <w:docPart w:val="7727918690A747F98922B27E208A7CD4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lieu et date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  <w:tc>
          <w:tcPr>
            <w:tcW w:w="284" w:type="dxa"/>
          </w:tcPr>
          <w:p w14:paraId="7EE4CEC0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2ADCA492" w14:textId="77777777" w:rsidR="00235C9B" w:rsidRPr="00DA57CD" w:rsidRDefault="00235C9B" w:rsidP="00A24A5D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Signature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 xml:space="preserve"> du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candidat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  <w:proofErr w:type="gramEnd"/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DA24296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5843C29D" w14:textId="77777777" w:rsidR="00235C9B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3A8DEC7C" w14:textId="77777777" w:rsidR="00235C9B" w:rsidRPr="00DA57CD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71B616A7" w14:textId="77777777" w:rsidR="00235C9B" w:rsidRPr="005D7389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</w:pPr>
      <w:r w:rsidRPr="005D7389"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Le club/l'association/l'association r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fr-CH" w:eastAsia="de-DE"/>
        </w:rPr>
        <w:t>égionale et les parents du candidat recommandent à Swiss-Ski d'accepter celui-ci à la formation de moniteur assistant de club sur la base de ses qualités personnelles et de son niveau technique. En outre, ils s'engagent à le soutenir. Enfin, le club/l'association/l'association régionale se déclare disposé€ à engager le candidat comme moniteur assistant.</w:t>
      </w:r>
    </w:p>
    <w:p w14:paraId="718FFB0D" w14:textId="77777777" w:rsidR="00235C9B" w:rsidRPr="005D7389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fr-CH" w:eastAsia="de-DE"/>
        </w:rPr>
      </w:pPr>
    </w:p>
    <w:p w14:paraId="3B9F21A0" w14:textId="77777777" w:rsidR="00235C9B" w:rsidRPr="005D7389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fr-CH" w:eastAsia="de-DE"/>
        </w:rPr>
      </w:pPr>
    </w:p>
    <w:p w14:paraId="62D9D35C" w14:textId="77777777" w:rsidR="00235C9B" w:rsidRDefault="00235C9B" w:rsidP="00235C9B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fr-CH" w:eastAsia="de-DE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fr-CH" w:eastAsia="de-DE"/>
        </w:rPr>
        <w:br w:type="page"/>
      </w:r>
    </w:p>
    <w:p w14:paraId="598E6143" w14:textId="77777777" w:rsidR="00235C9B" w:rsidRPr="00DA57CD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lastRenderedPageBreak/>
        <w:t xml:space="preserve">Responsable </w:t>
      </w:r>
      <w:proofErr w:type="spellStart"/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légal</w:t>
      </w:r>
      <w:proofErr w:type="spellEnd"/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235C9B" w:rsidRPr="00DA57CD" w14:paraId="19C02836" w14:textId="77777777" w:rsidTr="00A24A5D">
        <w:trPr>
          <w:trHeight w:val="276"/>
        </w:trPr>
        <w:tc>
          <w:tcPr>
            <w:tcW w:w="1631" w:type="dxa"/>
            <w:vAlign w:val="bottom"/>
          </w:tcPr>
          <w:p w14:paraId="4636364F" w14:textId="77777777" w:rsidR="00235C9B" w:rsidRPr="00DA57CD" w:rsidRDefault="00235C9B" w:rsidP="00A24A5D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Prénom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CE4EEA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-686524532"/>
                <w:placeholder>
                  <w:docPart w:val="E6338414DE714259B5F4A4581CDBA318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le prénom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  <w:tc>
          <w:tcPr>
            <w:tcW w:w="162" w:type="dxa"/>
            <w:vAlign w:val="bottom"/>
          </w:tcPr>
          <w:p w14:paraId="0DB63529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22222AAE" w14:textId="77777777" w:rsidR="00235C9B" w:rsidRPr="00DA57CD" w:rsidRDefault="00235C9B" w:rsidP="00A24A5D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Nom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3CC2550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857776561"/>
                <w:placeholder>
                  <w:docPart w:val="400ED846CB2F4CD887F9CA163CDDA0E2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le nom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</w:tr>
      <w:tr w:rsidR="00235C9B" w:rsidRPr="00DA57CD" w14:paraId="6E9E46C3" w14:textId="77777777" w:rsidTr="00A24A5D">
        <w:trPr>
          <w:trHeight w:val="510"/>
        </w:trPr>
        <w:tc>
          <w:tcPr>
            <w:tcW w:w="1631" w:type="dxa"/>
            <w:vAlign w:val="bottom"/>
          </w:tcPr>
          <w:p w14:paraId="7BD3514B" w14:textId="77777777" w:rsidR="00235C9B" w:rsidRPr="00DA57CD" w:rsidRDefault="00235C9B" w:rsidP="00A24A5D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Tél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. portable</w:t>
            </w: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4E2947E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1005795263"/>
                <w:placeholder>
                  <w:docPart w:val="00B6ECE93BD94749BEE84648D111AF2A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le tél. portable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  <w:tc>
          <w:tcPr>
            <w:tcW w:w="162" w:type="dxa"/>
            <w:vAlign w:val="bottom"/>
          </w:tcPr>
          <w:p w14:paraId="3367957E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27DED605" w14:textId="77777777" w:rsidR="00235C9B" w:rsidRPr="00DA57CD" w:rsidRDefault="00235C9B" w:rsidP="00A24A5D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Signature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AC55017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490DA0D3" w14:textId="77777777" w:rsidR="00235C9B" w:rsidRPr="00DA57CD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2ADF8D67" w14:textId="77777777" w:rsidR="00235C9B" w:rsidRPr="00DA57CD" w:rsidRDefault="00235C9B" w:rsidP="00235C9B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  <w:t>Fédération/AR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235C9B" w:rsidRPr="00DA57CD" w14:paraId="010635B2" w14:textId="77777777" w:rsidTr="00A24A5D">
        <w:trPr>
          <w:trHeight w:val="369"/>
        </w:trPr>
        <w:tc>
          <w:tcPr>
            <w:tcW w:w="1631" w:type="dxa"/>
            <w:vAlign w:val="bottom"/>
          </w:tcPr>
          <w:p w14:paraId="5D407E96" w14:textId="77777777" w:rsidR="00235C9B" w:rsidRPr="00DA57CD" w:rsidRDefault="00235C9B" w:rsidP="00A24A5D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Prénom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E4515FD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-224148099"/>
                <w:placeholder>
                  <w:docPart w:val="34FF1DBF5445434496D8E0311D046ABF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le prénom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  <w:tc>
          <w:tcPr>
            <w:tcW w:w="162" w:type="dxa"/>
            <w:vAlign w:val="bottom"/>
          </w:tcPr>
          <w:p w14:paraId="0B69480E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60FDFCF4" w14:textId="77777777" w:rsidR="00235C9B" w:rsidRPr="00DA57CD" w:rsidRDefault="00235C9B" w:rsidP="00A24A5D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om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ADDFB81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-1122305310"/>
                <w:placeholder>
                  <w:docPart w:val="DC9ABD97954D430686E9674F2AD40611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le nom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</w:tr>
      <w:tr w:rsidR="00235C9B" w:rsidRPr="00DA57CD" w14:paraId="4B6B8B5E" w14:textId="77777777" w:rsidTr="00A24A5D">
        <w:trPr>
          <w:trHeight w:val="510"/>
        </w:trPr>
        <w:tc>
          <w:tcPr>
            <w:tcW w:w="1631" w:type="dxa"/>
            <w:vAlign w:val="bottom"/>
          </w:tcPr>
          <w:p w14:paraId="6646991F" w14:textId="77777777" w:rsidR="00235C9B" w:rsidRPr="00DA57CD" w:rsidRDefault="00235C9B" w:rsidP="00A24A5D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F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onction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D6D2197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fr-CH" w:eastAsia="de-DE"/>
                </w:rPr>
                <w:alias w:val="Vorname"/>
                <w:tag w:val="Vorname"/>
                <w:id w:val="-1569340719"/>
                <w:placeholder>
                  <w:docPart w:val="38B9741F8DED4D97BABBFEAEC536BE00"/>
                </w:placeholder>
                <w:text/>
              </w:sdtPr>
              <w:sdtContent>
                <w:r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>Entrez la fonction prénom</w:t>
                </w:r>
                <w:r w:rsidRPr="00807DE4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fr-CH" w:eastAsia="de-DE"/>
                  </w:rPr>
                  <w:t xml:space="preserve"> </w:t>
                </w:r>
              </w:sdtContent>
            </w:sdt>
          </w:p>
        </w:tc>
        <w:tc>
          <w:tcPr>
            <w:tcW w:w="162" w:type="dxa"/>
            <w:vAlign w:val="bottom"/>
          </w:tcPr>
          <w:p w14:paraId="1EAE6F4E" w14:textId="77777777" w:rsidR="00235C9B" w:rsidRPr="00DA57CD" w:rsidRDefault="00235C9B" w:rsidP="00A24A5D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24F0C7D3" w14:textId="77777777" w:rsidR="00235C9B" w:rsidRPr="00DA57CD" w:rsidRDefault="00235C9B" w:rsidP="00A24A5D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Signature</w:t>
            </w:r>
            <w:proofErr w:type="spellEnd"/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42E9DE1" w14:textId="77777777" w:rsidR="00235C9B" w:rsidRPr="00DA57CD" w:rsidRDefault="00235C9B" w:rsidP="00A24A5D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77CE6BB0" w14:textId="77777777" w:rsidR="00235C9B" w:rsidRPr="00DA57CD" w:rsidRDefault="00235C9B" w:rsidP="00235C9B">
      <w:pPr>
        <w:spacing w:line="240" w:lineRule="auto"/>
        <w:rPr>
          <w:rFonts w:asciiTheme="minorHAnsi" w:hAnsiTheme="minorHAnsi" w:cstheme="minorHAnsi"/>
        </w:rPr>
      </w:pPr>
    </w:p>
    <w:p w14:paraId="45063746" w14:textId="77777777" w:rsidR="00235C9B" w:rsidRPr="002C0EE1" w:rsidRDefault="00235C9B" w:rsidP="00235C9B"/>
    <w:p w14:paraId="5D321AEC" w14:textId="77777777" w:rsidR="00773654" w:rsidRPr="00773654" w:rsidRDefault="00773654" w:rsidP="00773654">
      <w:pPr>
        <w:spacing w:line="240" w:lineRule="auto"/>
      </w:pPr>
    </w:p>
    <w:sectPr w:rsidR="00773654" w:rsidRPr="00773654" w:rsidSect="004D1E5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660" w14:textId="77777777" w:rsidR="00235C9B" w:rsidRDefault="00235C9B" w:rsidP="0036633E">
      <w:r>
        <w:separator/>
      </w:r>
    </w:p>
  </w:endnote>
  <w:endnote w:type="continuationSeparator" w:id="0">
    <w:p w14:paraId="48AC6F90" w14:textId="77777777" w:rsidR="00235C9B" w:rsidRDefault="00235C9B" w:rsidP="0036633E">
      <w:r>
        <w:continuationSeparator/>
      </w:r>
    </w:p>
  </w:endnote>
  <w:endnote w:type="continuationNotice" w:id="1">
    <w:p w14:paraId="3FB7D86E" w14:textId="77777777" w:rsidR="00235C9B" w:rsidRDefault="00235C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519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0F47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6D5803A5" wp14:editId="6490B1F9">
          <wp:simplePos x="0" y="0"/>
          <wp:positionH relativeFrom="column">
            <wp:posOffset>-900430</wp:posOffset>
          </wp:positionH>
          <wp:positionV relativeFrom="paragraph">
            <wp:posOffset>-57316</wp:posOffset>
          </wp:positionV>
          <wp:extent cx="7550630" cy="108112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22" cy="108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B0C4" w14:textId="77777777" w:rsidR="00235C9B" w:rsidRDefault="00235C9B" w:rsidP="0036633E">
      <w:r>
        <w:separator/>
      </w:r>
    </w:p>
  </w:footnote>
  <w:footnote w:type="continuationSeparator" w:id="0">
    <w:p w14:paraId="5C16EDCB" w14:textId="77777777" w:rsidR="00235C9B" w:rsidRDefault="00235C9B" w:rsidP="0036633E">
      <w:r>
        <w:continuationSeparator/>
      </w:r>
    </w:p>
  </w:footnote>
  <w:footnote w:type="continuationNotice" w:id="1">
    <w:p w14:paraId="77B8A821" w14:textId="77777777" w:rsidR="00235C9B" w:rsidRDefault="00235C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DC9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D6465A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8032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4CE7289" wp14:editId="5F0CE947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87FFD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E728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" filled="f" stroked="f">
              <v:textbox inset="0,0,0,0">
                <w:txbxContent>
                  <w:p w14:paraId="1E087FFD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0D5E3E22" wp14:editId="73826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FEAD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1F25F1" wp14:editId="01FF732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94EDD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F25F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" filled="f" stroked="f">
              <v:textbox inset="0,0,0,0">
                <w:txbxContent>
                  <w:p w14:paraId="20294EDD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3FF28374" wp14:editId="55A9C784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5"/>
  </w:num>
  <w:num w:numId="5">
    <w:abstractNumId w:val="8"/>
  </w:num>
  <w:num w:numId="6">
    <w:abstractNumId w:val="17"/>
  </w:num>
  <w:num w:numId="7">
    <w:abstractNumId w:val="2"/>
  </w:num>
  <w:num w:numId="8">
    <w:abstractNumId w:val="24"/>
  </w:num>
  <w:num w:numId="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>
    <w:abstractNumId w:val="11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0"/>
  </w:num>
  <w:num w:numId="20">
    <w:abstractNumId w:val="13"/>
  </w:num>
  <w:num w:numId="21">
    <w:abstractNumId w:val="12"/>
  </w:num>
  <w:num w:numId="22">
    <w:abstractNumId w:val="0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6"/>
  </w:num>
  <w:num w:numId="27">
    <w:abstractNumId w:val="10"/>
  </w:num>
  <w:num w:numId="28">
    <w:abstractNumId w:val="1"/>
  </w:num>
  <w:num w:numId="29">
    <w:abstractNumId w:val="18"/>
  </w:num>
  <w:num w:numId="30">
    <w:abstractNumId w:val="22"/>
  </w:num>
  <w:num w:numId="31">
    <w:abstractNumId w:val="8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</w:num>
  <w:num w:numId="36">
    <w:abstractNumId w:val="26"/>
  </w:num>
  <w:num w:numId="37">
    <w:abstractNumId w:val="19"/>
  </w:num>
  <w:num w:numId="38">
    <w:abstractNumId w:val="8"/>
    <w:lvlOverride w:ilvl="0">
      <w:startOverride w:val="1"/>
    </w:lvlOverride>
  </w:num>
  <w:num w:numId="3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>
    <w:abstractNumId w:val="2"/>
  </w:num>
  <w:num w:numId="42">
    <w:abstractNumId w:val="6"/>
  </w:num>
  <w:num w:numId="43">
    <w:abstractNumId w:val="21"/>
  </w:num>
  <w:num w:numId="44">
    <w:abstractNumId w:val="9"/>
  </w:num>
  <w:num w:numId="45">
    <w:abstractNumId w:val="20"/>
  </w:num>
  <w:num w:numId="46">
    <w:abstractNumId w:val="23"/>
  </w:num>
  <w:num w:numId="4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9B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35C9B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A6074"/>
  <w15:chartTrackingRefBased/>
  <w15:docId w15:val="{71ADA0DA-67E2-4A47-98CF-FE153685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35C9B"/>
    <w:pPr>
      <w:spacing w:after="160" w:line="259" w:lineRule="auto"/>
    </w:pPr>
    <w:rPr>
      <w:rFonts w:ascii="Calibri Light" w:hAnsi="Calibri Light"/>
      <w:color w:val="0C3236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after="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after="0" w:line="280" w:lineRule="exact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after="0"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after="0" w:line="280" w:lineRule="exact"/>
      <w:outlineLvl w:val="0"/>
    </w:pPr>
    <w:rPr>
      <w:rFonts w:asciiTheme="majorHAnsi" w:hAnsiTheme="majorHAnsi"/>
      <w:b/>
      <w:bCs/>
      <w:color w:val="3C3C3C"/>
      <w:sz w:val="22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after="0"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after="0" w:line="280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3C3C3C"/>
      <w:sz w:val="22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hAnsiTheme="minorHAnsi"/>
      <w:color w:val="auto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after="0" w:line="280" w:lineRule="exact"/>
    </w:pPr>
    <w:rPr>
      <w:rFonts w:asciiTheme="majorHAnsi" w:hAnsiTheme="majorHAnsi" w:cstheme="majorHAnsi"/>
      <w:b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tien.murith\AppData\Roaming\Microsoft\Templates\Seite_mit_Logo_und_Sponso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D22C8388B4FF5B79B676222875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1FFD1-6EC2-4524-A6EA-8FD7B75F0682}"/>
      </w:docPartPr>
      <w:docPartBody>
        <w:p w:rsidR="00000000" w:rsidRDefault="00BA73AA" w:rsidP="00BA73AA">
          <w:pPr>
            <w:pStyle w:val="3F5D22C8388B4FF5B79B676222875B7C"/>
          </w:pPr>
          <w:bookmarkStart w:id="0" w:name="_GoBack"/>
          <w:bookmarkEnd w:id="0"/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BEADED1E9D4B4B00BF47B413A1358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EC901-BBD9-4611-BA27-2C272C37ABEC}"/>
      </w:docPartPr>
      <w:docPartBody>
        <w:p w:rsidR="00000000" w:rsidRDefault="00BA73AA" w:rsidP="00BA73AA">
          <w:pPr>
            <w:pStyle w:val="BEADED1E9D4B4B00BF47B413A1358BAE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8AC539126ED4323B7BBDEBFDA1AD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E2592-972B-41E7-9C4B-B67ED9DAA86B}"/>
      </w:docPartPr>
      <w:docPartBody>
        <w:p w:rsidR="00000000" w:rsidRDefault="00BA73AA" w:rsidP="00BA73AA">
          <w:pPr>
            <w:pStyle w:val="D8AC539126ED4323B7BBDEBFDA1AD1CD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die Strasse an</w:t>
          </w:r>
        </w:p>
      </w:docPartBody>
    </w:docPart>
    <w:docPart>
      <w:docPartPr>
        <w:name w:val="F144C4A96DD94599BDFDBDEE8C45E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0BE7-1BE0-4563-B636-45C88DC0C462}"/>
      </w:docPartPr>
      <w:docPartBody>
        <w:p w:rsidR="00000000" w:rsidRDefault="00BA73AA" w:rsidP="00BA73AA">
          <w:pPr>
            <w:pStyle w:val="F144C4A96DD94599BDFDBDEE8C45EE09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0A49EBEED5FF4C06A542ADF0174D4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FA49B-D160-496C-AC4F-3E2001E8317A}"/>
      </w:docPartPr>
      <w:docPartBody>
        <w:p w:rsidR="00000000" w:rsidRDefault="00BA73AA" w:rsidP="00BA73AA">
          <w:pPr>
            <w:pStyle w:val="0A49EBEED5FF4C06A542ADF0174D4A1C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28C6187617DE4F4AAF5CD33B25B2D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9B850-F04C-4FA6-B580-AE9DCECA55B4}"/>
      </w:docPartPr>
      <w:docPartBody>
        <w:p w:rsidR="00000000" w:rsidRDefault="00BA73AA" w:rsidP="00BA73AA">
          <w:pPr>
            <w:pStyle w:val="28C6187617DE4F4AAF5CD33B25B2DB5A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C91D0CC06049452086A4C654D076D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184CA-F3D1-46A7-8FE6-1539AF2AC5A3}"/>
      </w:docPartPr>
      <w:docPartBody>
        <w:p w:rsidR="00000000" w:rsidRDefault="00BA73AA" w:rsidP="00BA73AA">
          <w:pPr>
            <w:pStyle w:val="C91D0CC06049452086A4C654D076D36B"/>
          </w:pPr>
          <w:r w:rsidRPr="00AC42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9D168319B48618864844A7B620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B6E34-3083-415F-96E0-CF18AAED312A}"/>
      </w:docPartPr>
      <w:docPartBody>
        <w:p w:rsidR="00000000" w:rsidRDefault="00BA73AA" w:rsidP="00BA73AA">
          <w:pPr>
            <w:pStyle w:val="13D9D168319B48618864844A7B620BA5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A537F53A45AE486CB14212629D790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61EF3-4B0A-4658-8038-378F8BF27950}"/>
      </w:docPartPr>
      <w:docPartBody>
        <w:p w:rsidR="00000000" w:rsidRDefault="00BA73AA" w:rsidP="00BA73AA">
          <w:pPr>
            <w:pStyle w:val="A537F53A45AE486CB14212629D790DCB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2715D3069254A9DAA1367EA40F76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1945E-F874-4043-9709-1C5BFB21F7FA}"/>
      </w:docPartPr>
      <w:docPartBody>
        <w:p w:rsidR="00000000" w:rsidRDefault="00BA73AA" w:rsidP="00BA73AA">
          <w:pPr>
            <w:pStyle w:val="D2715D3069254A9DAA1367EA40F76184"/>
          </w:pPr>
          <w:r w:rsidRPr="00071677">
            <w:rPr>
              <w:rStyle w:val="Platzhaltertext"/>
            </w:rPr>
            <w:t>Wählen Sie ein Element aus.</w:t>
          </w:r>
        </w:p>
      </w:docPartBody>
    </w:docPart>
    <w:docPart>
      <w:docPartPr>
        <w:name w:val="60A00E54238D4ED4B969D805A7298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06024-F436-40DF-9476-AF448BE29328}"/>
      </w:docPartPr>
      <w:docPartBody>
        <w:p w:rsidR="00000000" w:rsidRDefault="00BA73AA" w:rsidP="00BA73AA">
          <w:pPr>
            <w:pStyle w:val="60A00E54238D4ED4B969D805A729892A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696D4B7CF9794BA29CCA4B0E2DF54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35C53-74EA-4406-98A1-A84967D1D04B}"/>
      </w:docPartPr>
      <w:docPartBody>
        <w:p w:rsidR="00000000" w:rsidRDefault="00BA73AA" w:rsidP="00BA73AA">
          <w:pPr>
            <w:pStyle w:val="696D4B7CF9794BA29CCA4B0E2DF54BB9"/>
          </w:pPr>
          <w:r w:rsidRPr="00044B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ED890FE20947CF95E55354F243F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E29F2-F60C-4EA5-911C-9DE599DF3DCC}"/>
      </w:docPartPr>
      <w:docPartBody>
        <w:p w:rsidR="00000000" w:rsidRDefault="00BA73AA" w:rsidP="00BA73AA">
          <w:pPr>
            <w:pStyle w:val="47ED890FE20947CF95E55354F243FF31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48EFB621724349EFB4DF27959E0A2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32673-BE3F-4DD4-9610-DB597700964F}"/>
      </w:docPartPr>
      <w:docPartBody>
        <w:p w:rsidR="00000000" w:rsidRDefault="00BA73AA" w:rsidP="00BA73AA">
          <w:pPr>
            <w:pStyle w:val="48EFB621724349EFB4DF27959E0A2449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7727918690A747F98922B27E208A7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E3FA7-20C7-4C47-916E-1056849E7943}"/>
      </w:docPartPr>
      <w:docPartBody>
        <w:p w:rsidR="00000000" w:rsidRDefault="00BA73AA" w:rsidP="00BA73AA">
          <w:pPr>
            <w:pStyle w:val="7727918690A747F98922B27E208A7CD4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E6338414DE714259B5F4A4581CDBA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EC0C2-0B24-408C-A029-EBA1E2889DE1}"/>
      </w:docPartPr>
      <w:docPartBody>
        <w:p w:rsidR="00000000" w:rsidRDefault="00BA73AA" w:rsidP="00BA73AA">
          <w:pPr>
            <w:pStyle w:val="E6338414DE714259B5F4A4581CDBA318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400ED846CB2F4CD887F9CA163CDDA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9F876-425C-42C2-A023-F078053534AC}"/>
      </w:docPartPr>
      <w:docPartBody>
        <w:p w:rsidR="00000000" w:rsidRDefault="00BA73AA" w:rsidP="00BA73AA">
          <w:pPr>
            <w:pStyle w:val="400ED846CB2F4CD887F9CA163CDDA0E2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00B6ECE93BD94749BEE84648D111A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7A463-38ED-4B8C-A1C9-2FC149E29183}"/>
      </w:docPartPr>
      <w:docPartBody>
        <w:p w:rsidR="00000000" w:rsidRDefault="00BA73AA" w:rsidP="00BA73AA">
          <w:pPr>
            <w:pStyle w:val="00B6ECE93BD94749BEE84648D111AF2A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34FF1DBF5445434496D8E0311D046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C1D09-6B17-4A5A-883F-AEADD64EC92C}"/>
      </w:docPartPr>
      <w:docPartBody>
        <w:p w:rsidR="00000000" w:rsidRDefault="00BA73AA" w:rsidP="00BA73AA">
          <w:pPr>
            <w:pStyle w:val="34FF1DBF5445434496D8E0311D046ABF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C9ABD97954D430686E9674F2AD4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A330-FD46-4386-B9B8-958E36DD7891}"/>
      </w:docPartPr>
      <w:docPartBody>
        <w:p w:rsidR="00000000" w:rsidRDefault="00BA73AA" w:rsidP="00BA73AA">
          <w:pPr>
            <w:pStyle w:val="DC9ABD97954D430686E9674F2AD40611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38B9741F8DED4D97BABBFEAEC536B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21659-BD94-4CFE-966F-1131669D9CFE}"/>
      </w:docPartPr>
      <w:docPartBody>
        <w:p w:rsidR="00000000" w:rsidRDefault="00BA73AA" w:rsidP="00BA73AA">
          <w:pPr>
            <w:pStyle w:val="38B9741F8DED4D97BABBFEAEC536BE00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A"/>
    <w:rsid w:val="00B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73AA"/>
    <w:rPr>
      <w:color w:val="808080"/>
    </w:rPr>
  </w:style>
  <w:style w:type="paragraph" w:customStyle="1" w:styleId="3F5D22C8388B4FF5B79B676222875B7C">
    <w:name w:val="3F5D22C8388B4FF5B79B676222875B7C"/>
    <w:rsid w:val="00BA73AA"/>
  </w:style>
  <w:style w:type="paragraph" w:customStyle="1" w:styleId="BEADED1E9D4B4B00BF47B413A1358BAE">
    <w:name w:val="BEADED1E9D4B4B00BF47B413A1358BAE"/>
    <w:rsid w:val="00BA73AA"/>
  </w:style>
  <w:style w:type="paragraph" w:customStyle="1" w:styleId="D8AC539126ED4323B7BBDEBFDA1AD1CD">
    <w:name w:val="D8AC539126ED4323B7BBDEBFDA1AD1CD"/>
    <w:rsid w:val="00BA73AA"/>
  </w:style>
  <w:style w:type="paragraph" w:customStyle="1" w:styleId="F144C4A96DD94599BDFDBDEE8C45EE09">
    <w:name w:val="F144C4A96DD94599BDFDBDEE8C45EE09"/>
    <w:rsid w:val="00BA73AA"/>
  </w:style>
  <w:style w:type="paragraph" w:customStyle="1" w:styleId="0A49EBEED5FF4C06A542ADF0174D4A1C">
    <w:name w:val="0A49EBEED5FF4C06A542ADF0174D4A1C"/>
    <w:rsid w:val="00BA73AA"/>
  </w:style>
  <w:style w:type="paragraph" w:customStyle="1" w:styleId="28C6187617DE4F4AAF5CD33B25B2DB5A">
    <w:name w:val="28C6187617DE4F4AAF5CD33B25B2DB5A"/>
    <w:rsid w:val="00BA73AA"/>
  </w:style>
  <w:style w:type="paragraph" w:customStyle="1" w:styleId="C91D0CC06049452086A4C654D076D36B">
    <w:name w:val="C91D0CC06049452086A4C654D076D36B"/>
    <w:rsid w:val="00BA73AA"/>
  </w:style>
  <w:style w:type="paragraph" w:customStyle="1" w:styleId="13D9D168319B48618864844A7B620BA5">
    <w:name w:val="13D9D168319B48618864844A7B620BA5"/>
    <w:rsid w:val="00BA73AA"/>
  </w:style>
  <w:style w:type="paragraph" w:customStyle="1" w:styleId="A537F53A45AE486CB14212629D790DCB">
    <w:name w:val="A537F53A45AE486CB14212629D790DCB"/>
    <w:rsid w:val="00BA73AA"/>
  </w:style>
  <w:style w:type="paragraph" w:customStyle="1" w:styleId="D2715D3069254A9DAA1367EA40F76184">
    <w:name w:val="D2715D3069254A9DAA1367EA40F76184"/>
    <w:rsid w:val="00BA73AA"/>
  </w:style>
  <w:style w:type="paragraph" w:customStyle="1" w:styleId="60A00E54238D4ED4B969D805A729892A">
    <w:name w:val="60A00E54238D4ED4B969D805A729892A"/>
    <w:rsid w:val="00BA73AA"/>
  </w:style>
  <w:style w:type="paragraph" w:customStyle="1" w:styleId="696D4B7CF9794BA29CCA4B0E2DF54BB9">
    <w:name w:val="696D4B7CF9794BA29CCA4B0E2DF54BB9"/>
    <w:rsid w:val="00BA73AA"/>
  </w:style>
  <w:style w:type="paragraph" w:customStyle="1" w:styleId="47ED890FE20947CF95E55354F243FF31">
    <w:name w:val="47ED890FE20947CF95E55354F243FF31"/>
    <w:rsid w:val="00BA73AA"/>
  </w:style>
  <w:style w:type="paragraph" w:customStyle="1" w:styleId="48EFB621724349EFB4DF27959E0A2449">
    <w:name w:val="48EFB621724349EFB4DF27959E0A2449"/>
    <w:rsid w:val="00BA73AA"/>
  </w:style>
  <w:style w:type="paragraph" w:customStyle="1" w:styleId="7727918690A747F98922B27E208A7CD4">
    <w:name w:val="7727918690A747F98922B27E208A7CD4"/>
    <w:rsid w:val="00BA73AA"/>
  </w:style>
  <w:style w:type="paragraph" w:customStyle="1" w:styleId="E6338414DE714259B5F4A4581CDBA318">
    <w:name w:val="E6338414DE714259B5F4A4581CDBA318"/>
    <w:rsid w:val="00BA73AA"/>
  </w:style>
  <w:style w:type="paragraph" w:customStyle="1" w:styleId="400ED846CB2F4CD887F9CA163CDDA0E2">
    <w:name w:val="400ED846CB2F4CD887F9CA163CDDA0E2"/>
    <w:rsid w:val="00BA73AA"/>
  </w:style>
  <w:style w:type="paragraph" w:customStyle="1" w:styleId="00B6ECE93BD94749BEE84648D111AF2A">
    <w:name w:val="00B6ECE93BD94749BEE84648D111AF2A"/>
    <w:rsid w:val="00BA73AA"/>
  </w:style>
  <w:style w:type="paragraph" w:customStyle="1" w:styleId="34FF1DBF5445434496D8E0311D046ABF">
    <w:name w:val="34FF1DBF5445434496D8E0311D046ABF"/>
    <w:rsid w:val="00BA73AA"/>
  </w:style>
  <w:style w:type="paragraph" w:customStyle="1" w:styleId="DC9ABD97954D430686E9674F2AD40611">
    <w:name w:val="DC9ABD97954D430686E9674F2AD40611"/>
    <w:rsid w:val="00BA73AA"/>
  </w:style>
  <w:style w:type="paragraph" w:customStyle="1" w:styleId="38B9741F8DED4D97BABBFEAEC536BE00">
    <w:name w:val="38B9741F8DED4D97BABBFEAEC536BE00"/>
    <w:rsid w:val="00BA7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CA355794BE1E1C4F9829D40306C93E9A" ma:contentTypeVersion="19" ma:contentTypeDescription="" ma:contentTypeScope="" ma:versionID="922c65ef4a48e83a580a030e1d69d6f3">
  <xsd:schema xmlns:xsd="http://www.w3.org/2001/XMLSchema" xmlns:xs="http://www.w3.org/2001/XMLSchema" xmlns:p="http://schemas.microsoft.com/office/2006/metadata/properties" xmlns:ns2="b532dd28-cd18-4d71-bac4-dfb3b74bfd6a" xmlns:ns4="98ecf620-9d85-4a7a-ad63-2c66ff6cffeb" xmlns:ns5="bc42af84-c357-4701-aa38-c27b103191d1" targetNamespace="http://schemas.microsoft.com/office/2006/metadata/properties" ma:root="true" ma:fieldsID="66c3a4a5c39b1adeacb4cfc1c1255ce3" ns2:_="" ns4:_="" ns5:_="">
    <xsd:import namespace="b532dd28-cd18-4d71-bac4-dfb3b74bfd6a"/>
    <xsd:import namespace="98ecf620-9d85-4a7a-ad63-2c66ff6cffeb"/>
    <xsd:import namespace="bc42af84-c357-4701-aa38-c27b103191d1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1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565d39-f73e-4ddf-bad5-b1ddcca24778}" ma:internalName="TaxCatchAll" ma:showField="CatchAllData" ma:web="bdbaee8f-f359-46a4-8747-94d1d9b84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565d39-f73e-4ddf-bad5-b1ddcca24778}" ma:internalName="TaxCatchAllLabel" ma:readOnly="true" ma:showField="CatchAllDataLabel" ma:web="bdbaee8f-f359-46a4-8747-94d1d9b84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2;#Migration|ef4b15e5-bf04-4e95-a532-bd6f98027f35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8;#Kommunikation|66688e1b-f0e4-48b9-8a9d-41945d626633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f620-9d85-4a7a-ad63-2c66ff6c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af84-c357-4701-aa38-c27b10319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>
      <Value>8</Value>
      <Value>2</Value>
      <Value>1</Value>
    </TaxCatchAll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19" ma:contentTypeDescription="Ein neues Dokument erstellen." ma:contentTypeScope="" ma:versionID="806ec0f8a243227b06d5f0ed769864d1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2aa569744017846a54c424682f807e2d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21C4B-74B2-4CCC-B602-E1392E7DA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98ecf620-9d85-4a7a-ad63-2c66ff6cffeb"/>
    <ds:schemaRef ds:uri="bc42af84-c357-4701-aa38-c27b10319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A0A65-2356-419C-A47E-EB8ABE1750DA}">
  <ds:schemaRefs>
    <ds:schemaRef ds:uri="http://schemas.microsoft.com/office/2006/documentManagement/types"/>
    <ds:schemaRef ds:uri="b532dd28-cd18-4d71-bac4-dfb3b74bfd6a"/>
    <ds:schemaRef ds:uri="http://purl.org/dc/elements/1.1/"/>
    <ds:schemaRef ds:uri="http://schemas.microsoft.com/office/2006/metadata/properties"/>
    <ds:schemaRef ds:uri="http://schemas.microsoft.com/office/infopath/2007/PartnerControls"/>
    <ds:schemaRef ds:uri="bc42af84-c357-4701-aa38-c27b103191d1"/>
    <ds:schemaRef ds:uri="http://purl.org/dc/terms/"/>
    <ds:schemaRef ds:uri="98ecf620-9d85-4a7a-ad63-2c66ff6cffe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CDDF38-8A80-4CCB-97FA-98A5DB1ABFB2}"/>
</file>

<file path=customXml/itemProps4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Murith Bastien | Swiss-Ski</cp:lastModifiedBy>
  <cp:revision>2</cp:revision>
  <cp:lastPrinted>2022-07-19T09:22:00Z</cp:lastPrinted>
  <dcterms:created xsi:type="dcterms:W3CDTF">2022-07-19T09:22:00Z</dcterms:created>
  <dcterms:modified xsi:type="dcterms:W3CDTF">2022-07-19T09:23:00Z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</Properties>
</file>