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902E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Anmeldung</w:t>
      </w:r>
    </w:p>
    <w:p w14:paraId="4224F407" w14:textId="1C2DD838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Swiss-Ski Club-Assistenzleiter Ausbildung 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0</w:t>
      </w:r>
      <w:r w:rsidR="00CF59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1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.-0</w:t>
      </w:r>
      <w:r w:rsidR="00CF59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3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.12.202</w:t>
      </w:r>
      <w:r w:rsidR="00CF59DE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3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 xml:space="preserve">| </w:t>
      </w:r>
      <w:r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de-DE" w:eastAsia="de-DE"/>
        </w:rPr>
        <w:t>Flumserberg</w:t>
      </w:r>
    </w:p>
    <w:p w14:paraId="1EB276AE" w14:textId="77777777" w:rsidR="002933B3" w:rsidRDefault="002933B3" w:rsidP="002933B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de-DE" w:eastAsia="de-DE"/>
        </w:rPr>
      </w:pPr>
    </w:p>
    <w:p w14:paraId="3F7FA549" w14:textId="77777777" w:rsidR="002933B3" w:rsidRPr="00DA57CD" w:rsidRDefault="002933B3" w:rsidP="002933B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0"/>
          <w:lang w:val="de-DE" w:eastAsia="de-DE"/>
        </w:rPr>
      </w:pPr>
    </w:p>
    <w:p w14:paraId="1EF4C494" w14:textId="65FE7341" w:rsidR="002933B3" w:rsidRPr="00DA57CD" w:rsidRDefault="002933B3" w:rsidP="002933B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Anmeldung bitte bis spätestens am 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Dienstag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, </w:t>
      </w:r>
      <w:r w:rsidR="005420A6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2</w:t>
      </w:r>
      <w:r w:rsidR="009F13FE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3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. </w:t>
      </w:r>
      <w:r w:rsidR="0013484B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Oktober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20</w:t>
      </w:r>
      <w:r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2</w:t>
      </w:r>
      <w:r w:rsidR="0013484B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>3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per E-Mail</w:t>
      </w: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t xml:space="preserve"> 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an Swiss-Ski einreichen: </w:t>
      </w:r>
    </w:p>
    <w:p w14:paraId="2F261A30" w14:textId="77777777" w:rsidR="002933B3" w:rsidRPr="00DA57CD" w:rsidRDefault="009F13FE" w:rsidP="002933B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hyperlink r:id="rId11" w:history="1">
        <w:r w:rsidR="002933B3" w:rsidRPr="00DA57CD">
          <w:rPr>
            <w:rStyle w:val="Hyperlink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val="de-DE" w:eastAsia="de-DE"/>
          </w:rPr>
          <w:t>ausbildung@swiss-ski.ch</w:t>
        </w:r>
      </w:hyperlink>
      <w:r w:rsidR="002933B3"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</w:t>
      </w:r>
    </w:p>
    <w:p w14:paraId="63C774A8" w14:textId="77777777" w:rsidR="002933B3" w:rsidRPr="00DA57CD" w:rsidRDefault="002933B3" w:rsidP="002933B3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75D34D56" w14:textId="77777777" w:rsidR="002933B3" w:rsidRPr="00DA57CD" w:rsidRDefault="002933B3" w:rsidP="002933B3">
      <w:pPr>
        <w:tabs>
          <w:tab w:val="left" w:pos="1560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Vorname: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Vorname"/>
          <w:tag w:val="Vorname"/>
          <w:id w:val="316306504"/>
          <w:placeholder>
            <w:docPart w:val="AEBE79DB036440D9BF19D657BD7AC961"/>
          </w:placeholder>
          <w:text/>
        </w:sdtPr>
        <w:sdtEndPr/>
        <w:sdtContent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Bitte Vorname angeben 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3530D7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Name:</w:t>
      </w:r>
      <w:r w:rsidRPr="003530D7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Name"/>
          <w:tag w:val="Vorname"/>
          <w:id w:val="-681518207"/>
          <w:placeholder>
            <w:docPart w:val="70B800FADAAE43DBAFC8333C37A261D9"/>
          </w:placeholder>
          <w:text/>
        </w:sdtPr>
        <w:sdtEndPr/>
        <w:sdtContent>
          <w:r w:rsidRPr="003530D7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Geben Sie Ihren Namen an</w:t>
          </w:r>
        </w:sdtContent>
      </w:sdt>
    </w:p>
    <w:p w14:paraId="464AC332" w14:textId="77777777" w:rsidR="002933B3" w:rsidRPr="00DA57CD" w:rsidRDefault="002933B3" w:rsidP="002933B3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Adresse: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Adresse"/>
          <w:tag w:val="Adresse"/>
          <w:id w:val="1459456280"/>
          <w:placeholder>
            <w:docPart w:val="721F0958EF4C446289BC502C51DA5E41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Bitte </w:t>
          </w:r>
          <w:proofErr w:type="spellStart"/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Strasse</w:t>
          </w:r>
          <w:proofErr w:type="spellEnd"/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 angeben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PLZ/ Ort: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PLZ/ Ort"/>
          <w:tag w:val="Vorname"/>
          <w:id w:val="1866796841"/>
          <w:placeholder>
            <w:docPart w:val="D61DD034BB394EFBA2AD4A13584F4378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PLZ &amp; Ort angeben</w:t>
          </w:r>
        </w:sdtContent>
      </w:sdt>
    </w:p>
    <w:p w14:paraId="3D2F1ED2" w14:textId="77777777" w:rsidR="002933B3" w:rsidRPr="00DA57CD" w:rsidRDefault="002933B3" w:rsidP="002933B3">
      <w:pPr>
        <w:tabs>
          <w:tab w:val="left" w:pos="1560"/>
          <w:tab w:val="left" w:pos="225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Tel. oder Mobile: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Tel.oder Mobile"/>
          <w:tag w:val="Tel.oder Mobile"/>
          <w:id w:val="202525527"/>
          <w:placeholder>
            <w:docPart w:val="03333F54B8874BACA42D82315B9E9A36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Nummer angeben</w:t>
          </w:r>
        </w:sdtContent>
      </w:sdt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E-Mail: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E-Mail"/>
          <w:tag w:val="Vorname"/>
          <w:id w:val="-1450391234"/>
          <w:placeholder>
            <w:docPart w:val="DB75FB6356AB41598DAAC7576E2DD2EC"/>
          </w:placeholder>
          <w:text/>
        </w:sdtPr>
        <w:sdtEndPr/>
        <w:sdtContent>
          <w:r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E-Mail angeben</w:t>
          </w:r>
        </w:sdtContent>
      </w:sdt>
    </w:p>
    <w:p w14:paraId="53BE26F8" w14:textId="77777777" w:rsidR="002933B3" w:rsidRDefault="002933B3" w:rsidP="002933B3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Geburtsdatum: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Geburtsdatum"/>
          <w:tag w:val="Geburtsdatum"/>
          <w:id w:val="1586417542"/>
          <w:placeholder>
            <w:docPart w:val="D916466B98E54182AA9276BCABB5911C"/>
          </w:placeholder>
          <w:text/>
        </w:sdtPr>
        <w:sdtEndPr/>
        <w:sdtContent>
          <w:r w:rsidRPr="00537F6A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Geburtsdatum angeben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Muttersprache: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alias w:val="Muttersprache"/>
          <w:tag w:val="Vorname"/>
          <w:id w:val="636528916"/>
          <w:placeholder>
            <w:docPart w:val="A475100603D5412EAFDDF98ACEB08E17"/>
          </w:placeholder>
          <w:text/>
        </w:sdtPr>
        <w:sdtEndPr/>
        <w:sdtContent>
          <w:r w:rsidRPr="00537F6A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Muttersprache angeben</w:t>
          </w:r>
        </w:sdtContent>
      </w:sdt>
    </w:p>
    <w:p w14:paraId="40E9D947" w14:textId="77777777" w:rsidR="002933B3" w:rsidRPr="0040679E" w:rsidRDefault="002933B3" w:rsidP="002933B3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  <w:proofErr w:type="gramStart"/>
      <w:r w:rsidRPr="0040679E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>AHV Nummer</w:t>
      </w:r>
      <w:proofErr w:type="gramEnd"/>
      <w:r w:rsidRPr="0040679E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>:</w:t>
      </w:r>
      <w:r w:rsidRPr="0040679E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eastAsia="de-DE"/>
          </w:rPr>
          <w:id w:val="-58318691"/>
          <w:placeholder>
            <w:docPart w:val="5B485A25368440CBB31A58507D595046"/>
          </w:placeholder>
          <w:text/>
        </w:sdtPr>
        <w:sdtEndPr/>
        <w:sdtContent>
          <w:r w:rsidRPr="002802A6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eastAsia="de-DE"/>
            </w:rPr>
            <w:t>Bitte AHV Nummer angeben</w:t>
          </w:r>
        </w:sdtContent>
      </w:sdt>
      <w:r w:rsidRPr="0040679E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ab/>
      </w:r>
      <w:r w:rsidRPr="0040679E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>J+S Nummer: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-1155757835"/>
          <w:placeholder>
            <w:docPart w:val="5B485A25368440CBB31A58507D595046"/>
          </w:placeholder>
          <w:text/>
        </w:sdtPr>
        <w:sdtEndPr/>
        <w:sdtContent>
          <w:r w:rsidRPr="0027324E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J+S Nummer angeben</w:t>
          </w:r>
        </w:sdtContent>
      </w:sdt>
    </w:p>
    <w:p w14:paraId="664142D2" w14:textId="77777777" w:rsidR="002933B3" w:rsidRPr="00196023" w:rsidRDefault="002933B3" w:rsidP="002933B3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</w:pP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Sportart: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717709015"/>
          <w:placeholder>
            <w:docPart w:val="8885C20D0BA5411B9B882E61950CECC7"/>
          </w:placeholder>
          <w:showingPlcHdr/>
          <w:comboBox>
            <w:listItem w:value="Wählen Sie ein Element aus."/>
            <w:listItem w:displayText="Ski Alpin" w:value="Ski Alpin"/>
            <w:listItem w:displayText="Snowboard" w:value="Snowboard"/>
            <w:listItem w:displayText="Langlauf" w:value="Langlauf"/>
            <w:listItem w:displayText="Nordische Kombination" w:value="Nordische Kombination"/>
            <w:listItem w:displayText="Skispringen" w:value="Skispringen"/>
            <w:listItem w:displayText="Biathlon" w:value="Biathlon"/>
            <w:listItem w:displayText="Moguls" w:value="Moguls"/>
            <w:listItem w:displayText="Telemark" w:value="Telemark"/>
            <w:listItem w:displayText="Aerials" w:value="Aerials"/>
            <w:listItem w:displayText="Freeski" w:value="Freeski"/>
            <w:listItem w:displayText="Skicross" w:value="Skicross"/>
          </w:comboBox>
        </w:sdtPr>
        <w:sdtEndPr/>
        <w:sdtContent>
          <w:r w:rsidRPr="00537F6A">
            <w:rPr>
              <w:rStyle w:val="Platzhaltertext"/>
              <w:rFonts w:asciiTheme="minorHAnsi" w:hAnsiTheme="minorHAnsi" w:cstheme="minorHAnsi"/>
              <w:color w:val="auto"/>
              <w:sz w:val="20"/>
              <w:szCs w:val="20"/>
            </w:rPr>
            <w:t>Wählen Sie ein Element aus.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>Club/RV:</w:t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ab/>
      </w:r>
      <w:r w:rsidRPr="00196023">
        <w:rPr>
          <w:rFonts w:asciiTheme="minorHAnsi" w:eastAsia="Times New Roman" w:hAnsiTheme="minorHAnsi" w:cstheme="minorHAnsi"/>
          <w:color w:val="auto"/>
          <w:sz w:val="20"/>
          <w:szCs w:val="20"/>
          <w:lang w:val="en-US" w:eastAsia="de-DE"/>
        </w:rPr>
        <w:tab/>
        <w:t xml:space="preserve"> </w:t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en-US" w:eastAsia="de-DE"/>
          </w:rPr>
          <w:alias w:val="Club/ RV"/>
          <w:tag w:val="Vorname"/>
          <w:id w:val="1365632684"/>
          <w:placeholder>
            <w:docPart w:val="CECFA5F7096D4607B089FD7B879D995F"/>
          </w:placeholder>
          <w:text/>
        </w:sdtPr>
        <w:sdtEndPr/>
        <w:sdtContent>
          <w:r w:rsidRPr="0019602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en-US" w:eastAsia="de-DE"/>
            </w:rPr>
            <w:t xml:space="preserve">Bitte Club/ RV </w:t>
          </w:r>
          <w:proofErr w:type="spellStart"/>
          <w:r w:rsidRPr="0019602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en-US" w:eastAsia="de-DE"/>
            </w:rPr>
            <w:t>angeben</w:t>
          </w:r>
          <w:proofErr w:type="spellEnd"/>
        </w:sdtContent>
      </w:sdt>
    </w:p>
    <w:p w14:paraId="70AD5DCF" w14:textId="36799B42" w:rsidR="002933B3" w:rsidRPr="00537F6A" w:rsidRDefault="002933B3" w:rsidP="002933B3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Geschlecht: 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340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97C">
            <w:rPr>
              <w:rFonts w:ascii="MS Gothic" w:eastAsia="MS Gothic" w:hAnsi="MS Gothic" w:cstheme="minorHAnsi" w:hint="eastAsia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männlich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-1115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7F6A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  <w:t>weiblich</w:t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537F6A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</w:p>
    <w:p w14:paraId="45F4C124" w14:textId="77777777" w:rsidR="002933B3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</w:pPr>
    </w:p>
    <w:p w14:paraId="59A24E21" w14:textId="77777777" w:rsidR="002933B3" w:rsidRPr="00DA57CD" w:rsidRDefault="009F13FE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hyperlink r:id="rId12" w:history="1"/>
    </w:p>
    <w:p w14:paraId="429C2FD7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Deine Motivation die Swiss-Ski Club-Assistenzleiter Ausbildung absolvieren zu wollen?</w:t>
      </w:r>
    </w:p>
    <w:p w14:paraId="7CE41B80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55FFF9E1" w14:textId="77777777" w:rsidR="002933B3" w:rsidRPr="00DA57CD" w:rsidRDefault="009F13FE" w:rsidP="002933B3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889915427"/>
          <w:placeholder>
            <w:docPart w:val="FE0EB2A444AA4394A03DDFDEF1E618C1"/>
          </w:placeholder>
          <w:text/>
        </w:sdtPr>
        <w:sdtEndPr/>
        <w:sdtContent>
          <w:r w:rsidR="002933B3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Grund angeben</w:t>
          </w:r>
        </w:sdtContent>
      </w:sdt>
    </w:p>
    <w:p w14:paraId="58221AA8" w14:textId="77777777" w:rsidR="002933B3" w:rsidRPr="00DA57CD" w:rsidRDefault="002933B3" w:rsidP="002933B3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2F658AC8" w14:textId="77777777" w:rsidR="002933B3" w:rsidRPr="00DA57CD" w:rsidRDefault="002933B3" w:rsidP="002933B3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6589D5C6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In welcher Funktion und Art bist du im Verein/Club oder Regionalverband tätig/wirst du tätig sein?</w:t>
      </w:r>
    </w:p>
    <w:p w14:paraId="73DAF2D4" w14:textId="77777777" w:rsidR="002933B3" w:rsidRPr="00DA57CD" w:rsidRDefault="002933B3" w:rsidP="002933B3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31A2B06B" w14:textId="77777777" w:rsidR="002933B3" w:rsidRPr="00DA57CD" w:rsidRDefault="009F13FE" w:rsidP="002933B3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-1777391440"/>
          <w:placeholder>
            <w:docPart w:val="F241F374987443F392BE8C96EE676350"/>
          </w:placeholder>
          <w:text/>
        </w:sdtPr>
        <w:sdtEndPr/>
        <w:sdtContent>
          <w:r w:rsidR="002933B3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Bitte Funktion angeben</w:t>
          </w:r>
        </w:sdtContent>
      </w:sdt>
      <w:r w:rsidR="002933B3"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</w:p>
    <w:p w14:paraId="4956C705" w14:textId="77777777" w:rsidR="002933B3" w:rsidRDefault="002933B3" w:rsidP="002933B3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211DF5F7" w14:textId="77777777" w:rsidR="002933B3" w:rsidRDefault="002933B3" w:rsidP="002933B3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In meinen Club/Verein/Regionalverband, habe ich ein Gotti/Götti, der mich unterschützen wird und mir am Anfang meiner Tätigkeit zur Seite steht. Sein Name ist?</w:t>
      </w:r>
    </w:p>
    <w:p w14:paraId="1571D4D5" w14:textId="77777777" w:rsidR="002933B3" w:rsidRDefault="002933B3" w:rsidP="002933B3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4AFEA986" w14:textId="77777777" w:rsidR="002933B3" w:rsidRDefault="009F13FE" w:rsidP="002933B3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sdt>
        <w:sdtPr>
          <w:rPr>
            <w:rFonts w:asciiTheme="minorHAnsi" w:eastAsia="Times New Roman" w:hAnsiTheme="minorHAnsi" w:cstheme="minorHAnsi"/>
            <w:color w:val="auto"/>
            <w:sz w:val="20"/>
            <w:szCs w:val="20"/>
            <w:lang w:val="de-DE" w:eastAsia="de-DE"/>
          </w:rPr>
          <w:id w:val="154572258"/>
          <w:placeholder>
            <w:docPart w:val="35C118436F0B4F2B8F0C86869DD438B1"/>
          </w:placeholder>
          <w:text/>
        </w:sdtPr>
        <w:sdtEndPr/>
        <w:sdtContent>
          <w:r w:rsidR="002933B3" w:rsidRPr="00DA57CD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 xml:space="preserve">Bitte </w:t>
          </w:r>
          <w:r w:rsidR="002933B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DE" w:eastAsia="de-DE"/>
            </w:rPr>
            <w:t>Name geben</w:t>
          </w:r>
        </w:sdtContent>
      </w:sdt>
    </w:p>
    <w:p w14:paraId="26BA51B9" w14:textId="77777777" w:rsidR="002933B3" w:rsidRPr="00DA57CD" w:rsidRDefault="002933B3" w:rsidP="002933B3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p w14:paraId="54DDEA17" w14:textId="508B537E" w:rsidR="002933B3" w:rsidRPr="00DA57CD" w:rsidRDefault="002933B3" w:rsidP="002933B3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Hiermit bestätige ich die oben ausgefüllten Angaben und melde mich definitiv für die Swiss-Ski Club-Assistenzleiter Ausbildung vom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0</w:t>
      </w:r>
      <w:r w:rsidR="00390890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1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.-0</w:t>
      </w:r>
      <w:r w:rsidR="00390890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3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.1</w:t>
      </w:r>
      <w:r w:rsidR="00390890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2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.202</w:t>
      </w:r>
      <w:r w:rsidR="00390890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>3</w:t>
      </w: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 xml:space="preserve"> an.</w:t>
      </w:r>
    </w:p>
    <w:p w14:paraId="606A63EC" w14:textId="77777777" w:rsidR="002933B3" w:rsidRPr="00DA57CD" w:rsidRDefault="002933B3" w:rsidP="002933B3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2933B3" w:rsidRPr="00DA57CD" w14:paraId="5E85481F" w14:textId="77777777" w:rsidTr="006E1BD8">
        <w:tc>
          <w:tcPr>
            <w:tcW w:w="1631" w:type="dxa"/>
          </w:tcPr>
          <w:p w14:paraId="6C884054" w14:textId="77777777" w:rsidR="002933B3" w:rsidRPr="00DA57CD" w:rsidRDefault="002933B3" w:rsidP="006E1BD8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Ort und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18D06D" w14:textId="77777777" w:rsidR="002933B3" w:rsidRPr="00DA57CD" w:rsidRDefault="009F13FE" w:rsidP="006E1BD8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630600991"/>
                <w:placeholder>
                  <w:docPart w:val="CDB831076B4245A08627CFAA767EF29C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Ort und Datum angeben </w:t>
                </w:r>
              </w:sdtContent>
            </w:sdt>
          </w:p>
        </w:tc>
        <w:tc>
          <w:tcPr>
            <w:tcW w:w="284" w:type="dxa"/>
          </w:tcPr>
          <w:p w14:paraId="4D00AD74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2E0B1C66" w14:textId="77777777" w:rsidR="002933B3" w:rsidRPr="00DA57CD" w:rsidRDefault="002933B3" w:rsidP="006E1BD8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 Kandidat: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7B4D460D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3A2CC094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61E4B625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  <w:t>Der Club/Verein/Regionalverband sowie die Eltern empfehlen Swiss-Ski den Kandidaten/die Kandidatin aufgrund seiner Persönlichkeit und dem technischen Niveau für die Club-Assistenzleiter Ausbildung. Der Club/Verein/Regionalverband verpflichtet sich dazu, den Kandidaten/die Kandidatin zu unterstützen und als Assistenzleiter/in einzusetzen.</w:t>
      </w:r>
    </w:p>
    <w:p w14:paraId="1E2C951E" w14:textId="77777777" w:rsidR="002933B3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2F61540D" w14:textId="77777777" w:rsidR="002933B3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43E23A62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</w:pPr>
    </w:p>
    <w:p w14:paraId="58E69C43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de-DE" w:eastAsia="de-DE"/>
        </w:rPr>
        <w:lastRenderedPageBreak/>
        <w:t>Gesetzliche Vertretung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2933B3" w:rsidRPr="00DA57CD" w14:paraId="503D47FB" w14:textId="77777777" w:rsidTr="006E1BD8">
        <w:trPr>
          <w:trHeight w:val="276"/>
        </w:trPr>
        <w:tc>
          <w:tcPr>
            <w:tcW w:w="1631" w:type="dxa"/>
            <w:vAlign w:val="bottom"/>
          </w:tcPr>
          <w:p w14:paraId="2205AE4D" w14:textId="77777777" w:rsidR="002933B3" w:rsidRPr="00DA57CD" w:rsidRDefault="002933B3" w:rsidP="006E1BD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EFC9265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2017035898"/>
                <w:placeholder>
                  <w:docPart w:val="D98DA2F3204D4AB080B24511D2F02967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Vorname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4A88FF0A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04ACEE04" w14:textId="77777777" w:rsidR="002933B3" w:rsidRPr="00DA57CD" w:rsidRDefault="002933B3" w:rsidP="006E1BD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933B896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410232413"/>
                <w:placeholder>
                  <w:docPart w:val="A27BA64E94024BBDB3728DC26DFB57BE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Name angeben </w:t>
                </w:r>
              </w:sdtContent>
            </w:sdt>
          </w:p>
        </w:tc>
      </w:tr>
      <w:tr w:rsidR="002933B3" w:rsidRPr="00DA57CD" w14:paraId="62E3659D" w14:textId="77777777" w:rsidTr="006E1BD8">
        <w:trPr>
          <w:trHeight w:val="510"/>
        </w:trPr>
        <w:tc>
          <w:tcPr>
            <w:tcW w:w="1631" w:type="dxa"/>
            <w:vAlign w:val="bottom"/>
          </w:tcPr>
          <w:p w14:paraId="59FF3AD4" w14:textId="77777777" w:rsidR="002933B3" w:rsidRPr="00DA57CD" w:rsidRDefault="002933B3" w:rsidP="006E1BD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Mobile: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F80BE45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035496828"/>
                <w:placeholder>
                  <w:docPart w:val="0B61499BD74C455F80E8798CBD14EF54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Mobile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79101C14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7A122240" w14:textId="77777777" w:rsidR="002933B3" w:rsidRPr="00DA57CD" w:rsidRDefault="002933B3" w:rsidP="006E1BD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4B8DC2D" w14:textId="77777777" w:rsidR="002933B3" w:rsidRPr="00DA57CD" w:rsidRDefault="002933B3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48BE2BE0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de-DE"/>
        </w:rPr>
      </w:pPr>
    </w:p>
    <w:p w14:paraId="42A6032C" w14:textId="77777777" w:rsidR="002933B3" w:rsidRPr="00DA57CD" w:rsidRDefault="002933B3" w:rsidP="002933B3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</w:pPr>
      <w:r w:rsidRPr="00DA57CD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de-DE"/>
        </w:rPr>
        <w:t>RV/Club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2933B3" w:rsidRPr="00DA57CD" w14:paraId="78DDE356" w14:textId="77777777" w:rsidTr="006E1BD8">
        <w:trPr>
          <w:trHeight w:val="369"/>
        </w:trPr>
        <w:tc>
          <w:tcPr>
            <w:tcW w:w="1631" w:type="dxa"/>
            <w:vAlign w:val="bottom"/>
          </w:tcPr>
          <w:p w14:paraId="75D47DCE" w14:textId="77777777" w:rsidR="002933B3" w:rsidRPr="00DA57CD" w:rsidRDefault="002933B3" w:rsidP="006E1BD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73EB4B55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2013058162"/>
                <w:placeholder>
                  <w:docPart w:val="9F9287657788488E983FAF53E26203EE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Vorname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24B5F3B1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735291DB" w14:textId="77777777" w:rsidR="002933B3" w:rsidRPr="00DA57CD" w:rsidRDefault="002933B3" w:rsidP="006E1BD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1B2867B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-1085151319"/>
                <w:placeholder>
                  <w:docPart w:val="4106723378934D6F96B66012C6135C73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Name angeben </w:t>
                </w:r>
              </w:sdtContent>
            </w:sdt>
          </w:p>
        </w:tc>
      </w:tr>
      <w:tr w:rsidR="002933B3" w:rsidRPr="00DA57CD" w14:paraId="2938D2CF" w14:textId="77777777" w:rsidTr="006E1BD8">
        <w:trPr>
          <w:trHeight w:val="510"/>
        </w:trPr>
        <w:tc>
          <w:tcPr>
            <w:tcW w:w="1631" w:type="dxa"/>
            <w:vAlign w:val="bottom"/>
          </w:tcPr>
          <w:p w14:paraId="73676575" w14:textId="77777777" w:rsidR="002933B3" w:rsidRPr="00DA57CD" w:rsidRDefault="002933B3" w:rsidP="006E1BD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Funktion: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0AC2639" w14:textId="77777777" w:rsidR="002933B3" w:rsidRPr="00DA57CD" w:rsidRDefault="009F13FE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lang w:val="de-DE" w:eastAsia="de-DE"/>
                </w:rPr>
                <w:alias w:val="Vorname"/>
                <w:tag w:val="Vorname"/>
                <w:id w:val="1671361867"/>
                <w:placeholder>
                  <w:docPart w:val="3C185298BF664C2CADB0D456F0946445"/>
                </w:placeholder>
                <w:text/>
              </w:sdtPr>
              <w:sdtEndPr/>
              <w:sdtContent>
                <w:r w:rsidR="002933B3">
                  <w:rPr>
                    <w:rFonts w:asciiTheme="minorHAnsi" w:eastAsia="Times New Roman" w:hAnsiTheme="minorHAnsi" w:cstheme="minorHAnsi"/>
                    <w:color w:val="auto"/>
                    <w:sz w:val="20"/>
                    <w:szCs w:val="20"/>
                    <w:lang w:val="de-DE" w:eastAsia="de-DE"/>
                  </w:rPr>
                  <w:t xml:space="preserve">Bitte Funktion angeben </w:t>
                </w:r>
              </w:sdtContent>
            </w:sdt>
          </w:p>
        </w:tc>
        <w:tc>
          <w:tcPr>
            <w:tcW w:w="162" w:type="dxa"/>
            <w:vAlign w:val="bottom"/>
          </w:tcPr>
          <w:p w14:paraId="47434820" w14:textId="77777777" w:rsidR="002933B3" w:rsidRPr="00DA57CD" w:rsidRDefault="002933B3" w:rsidP="006E1BD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7B32D148" w14:textId="77777777" w:rsidR="002933B3" w:rsidRPr="00DA57CD" w:rsidRDefault="002933B3" w:rsidP="006E1BD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  <w:r w:rsidRPr="00DA57C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793B94E" w14:textId="77777777" w:rsidR="002933B3" w:rsidRPr="00DA57CD" w:rsidRDefault="002933B3" w:rsidP="006E1BD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de-DE" w:eastAsia="de-DE"/>
              </w:rPr>
            </w:pPr>
          </w:p>
        </w:tc>
      </w:tr>
    </w:tbl>
    <w:p w14:paraId="03FC1124" w14:textId="77777777" w:rsidR="002933B3" w:rsidRPr="00DA57CD" w:rsidRDefault="002933B3" w:rsidP="002933B3">
      <w:pPr>
        <w:spacing w:line="240" w:lineRule="auto"/>
        <w:rPr>
          <w:rFonts w:asciiTheme="minorHAnsi" w:hAnsiTheme="minorHAnsi" w:cstheme="minorHAnsi"/>
        </w:rPr>
      </w:pPr>
    </w:p>
    <w:p w14:paraId="0BAD6CA8" w14:textId="77777777" w:rsidR="00773654" w:rsidRPr="00773654" w:rsidRDefault="00773654" w:rsidP="00773654">
      <w:pPr>
        <w:spacing w:line="240" w:lineRule="auto"/>
      </w:pPr>
    </w:p>
    <w:sectPr w:rsidR="00773654" w:rsidRPr="00773654" w:rsidSect="004D1E5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03F0" w14:textId="77777777" w:rsidR="00A52AF0" w:rsidRDefault="00A52AF0" w:rsidP="0036633E">
      <w:r>
        <w:separator/>
      </w:r>
    </w:p>
  </w:endnote>
  <w:endnote w:type="continuationSeparator" w:id="0">
    <w:p w14:paraId="1D52C08B" w14:textId="77777777" w:rsidR="00A52AF0" w:rsidRDefault="00A52AF0" w:rsidP="0036633E">
      <w:r>
        <w:continuationSeparator/>
      </w:r>
    </w:p>
  </w:endnote>
  <w:endnote w:type="continuationNotice" w:id="1">
    <w:p w14:paraId="50A6D029" w14:textId="77777777" w:rsidR="00A52AF0" w:rsidRDefault="00A52A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DA54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9672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58244" behindDoc="1" locked="0" layoutInCell="1" allowOverlap="1" wp14:anchorId="321EDAA1" wp14:editId="64B621E9">
          <wp:simplePos x="0" y="0"/>
          <wp:positionH relativeFrom="column">
            <wp:posOffset>-900430</wp:posOffset>
          </wp:positionH>
          <wp:positionV relativeFrom="paragraph">
            <wp:posOffset>-57316</wp:posOffset>
          </wp:positionV>
          <wp:extent cx="7550630" cy="108112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22" cy="108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8A63" w14:textId="77777777" w:rsidR="00A52AF0" w:rsidRDefault="00A52AF0" w:rsidP="0036633E">
      <w:r>
        <w:separator/>
      </w:r>
    </w:p>
  </w:footnote>
  <w:footnote w:type="continuationSeparator" w:id="0">
    <w:p w14:paraId="71D0447E" w14:textId="77777777" w:rsidR="00A52AF0" w:rsidRDefault="00A52AF0" w:rsidP="0036633E">
      <w:r>
        <w:continuationSeparator/>
      </w:r>
    </w:p>
  </w:footnote>
  <w:footnote w:type="continuationNotice" w:id="1">
    <w:p w14:paraId="080C75DB" w14:textId="77777777" w:rsidR="00A52AF0" w:rsidRDefault="00A52A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FEA3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8F69C4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D05D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AFDAA58" wp14:editId="707CE50E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FD62A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DAA5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" filled="f" stroked="f">
              <v:textbox inset="0,0,0,0">
                <w:txbxContent>
                  <w:p w14:paraId="3A3FD62A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26C4A4B" wp14:editId="0F6ACA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A5DE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EC62DA" wp14:editId="1D98FFF1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A2D0E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C62DA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" filled="f" stroked="f">
              <v:textbox inset="0,0,0,0">
                <w:txbxContent>
                  <w:p w14:paraId="4F2A2D0E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119F839D" wp14:editId="2F88E751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36305801">
    <w:abstractNumId w:val="25"/>
  </w:num>
  <w:num w:numId="2" w16cid:durableId="777916103">
    <w:abstractNumId w:val="3"/>
  </w:num>
  <w:num w:numId="3" w16cid:durableId="1481577202">
    <w:abstractNumId w:val="15"/>
  </w:num>
  <w:num w:numId="4" w16cid:durableId="1748306003">
    <w:abstractNumId w:val="5"/>
  </w:num>
  <w:num w:numId="5" w16cid:durableId="340469467">
    <w:abstractNumId w:val="8"/>
  </w:num>
  <w:num w:numId="6" w16cid:durableId="1596665980">
    <w:abstractNumId w:val="17"/>
  </w:num>
  <w:num w:numId="7" w16cid:durableId="605313014">
    <w:abstractNumId w:val="2"/>
  </w:num>
  <w:num w:numId="8" w16cid:durableId="670716175">
    <w:abstractNumId w:val="24"/>
  </w:num>
  <w:num w:numId="9" w16cid:durableId="1709253638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21632828">
    <w:abstractNumId w:val="11"/>
  </w:num>
  <w:num w:numId="11" w16cid:durableId="1673288831">
    <w:abstractNumId w:val="8"/>
    <w:lvlOverride w:ilvl="0">
      <w:startOverride w:val="1"/>
    </w:lvlOverride>
  </w:num>
  <w:num w:numId="12" w16cid:durableId="353476">
    <w:abstractNumId w:val="8"/>
    <w:lvlOverride w:ilvl="0">
      <w:startOverride w:val="1"/>
    </w:lvlOverride>
  </w:num>
  <w:num w:numId="13" w16cid:durableId="1873181795">
    <w:abstractNumId w:val="8"/>
    <w:lvlOverride w:ilvl="0">
      <w:startOverride w:val="1"/>
    </w:lvlOverride>
  </w:num>
  <w:num w:numId="14" w16cid:durableId="717438384">
    <w:abstractNumId w:val="8"/>
    <w:lvlOverride w:ilvl="0">
      <w:startOverride w:val="1"/>
    </w:lvlOverride>
  </w:num>
  <w:num w:numId="15" w16cid:durableId="20132165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620574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0381524">
    <w:abstractNumId w:val="17"/>
  </w:num>
  <w:num w:numId="18" w16cid:durableId="602538321">
    <w:abstractNumId w:val="7"/>
  </w:num>
  <w:num w:numId="19" w16cid:durableId="605041109">
    <w:abstractNumId w:val="0"/>
  </w:num>
  <w:num w:numId="20" w16cid:durableId="1086147620">
    <w:abstractNumId w:val="13"/>
  </w:num>
  <w:num w:numId="21" w16cid:durableId="698898414">
    <w:abstractNumId w:val="12"/>
  </w:num>
  <w:num w:numId="22" w16cid:durableId="1743598347">
    <w:abstractNumId w:val="0"/>
  </w:num>
  <w:num w:numId="23" w16cid:durableId="924612508">
    <w:abstractNumId w:val="8"/>
    <w:lvlOverride w:ilvl="0">
      <w:startOverride w:val="1"/>
    </w:lvlOverride>
  </w:num>
  <w:num w:numId="24" w16cid:durableId="1928885474">
    <w:abstractNumId w:val="8"/>
    <w:lvlOverride w:ilvl="0">
      <w:startOverride w:val="1"/>
    </w:lvlOverride>
  </w:num>
  <w:num w:numId="25" w16cid:durableId="1892187564">
    <w:abstractNumId w:val="8"/>
    <w:lvlOverride w:ilvl="0">
      <w:startOverride w:val="1"/>
    </w:lvlOverride>
  </w:num>
  <w:num w:numId="26" w16cid:durableId="144586793">
    <w:abstractNumId w:val="16"/>
  </w:num>
  <w:num w:numId="27" w16cid:durableId="1433238620">
    <w:abstractNumId w:val="10"/>
  </w:num>
  <w:num w:numId="28" w16cid:durableId="2129078471">
    <w:abstractNumId w:val="1"/>
  </w:num>
  <w:num w:numId="29" w16cid:durableId="1686438680">
    <w:abstractNumId w:val="18"/>
  </w:num>
  <w:num w:numId="30" w16cid:durableId="1311134726">
    <w:abstractNumId w:val="22"/>
  </w:num>
  <w:num w:numId="31" w16cid:durableId="2091806221">
    <w:abstractNumId w:val="8"/>
    <w:lvlOverride w:ilvl="0">
      <w:startOverride w:val="1"/>
    </w:lvlOverride>
  </w:num>
  <w:num w:numId="32" w16cid:durableId="1634822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8979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48001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957444781">
    <w:abstractNumId w:val="4"/>
  </w:num>
  <w:num w:numId="36" w16cid:durableId="1129132992">
    <w:abstractNumId w:val="26"/>
  </w:num>
  <w:num w:numId="37" w16cid:durableId="32049488">
    <w:abstractNumId w:val="19"/>
  </w:num>
  <w:num w:numId="38" w16cid:durableId="151651501">
    <w:abstractNumId w:val="8"/>
    <w:lvlOverride w:ilvl="0">
      <w:startOverride w:val="1"/>
    </w:lvlOverride>
  </w:num>
  <w:num w:numId="39" w16cid:durableId="665940344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109251156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269436829">
    <w:abstractNumId w:val="2"/>
  </w:num>
  <w:num w:numId="42" w16cid:durableId="411899721">
    <w:abstractNumId w:val="6"/>
  </w:num>
  <w:num w:numId="43" w16cid:durableId="909779058">
    <w:abstractNumId w:val="21"/>
  </w:num>
  <w:num w:numId="44" w16cid:durableId="2052874790">
    <w:abstractNumId w:val="9"/>
  </w:num>
  <w:num w:numId="45" w16cid:durableId="1615138480">
    <w:abstractNumId w:val="20"/>
  </w:num>
  <w:num w:numId="46" w16cid:durableId="1840584434">
    <w:abstractNumId w:val="23"/>
  </w:num>
  <w:num w:numId="47" w16cid:durableId="140811574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B3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D03F3"/>
    <w:rsid w:val="000E3DE7"/>
    <w:rsid w:val="000E6B18"/>
    <w:rsid w:val="000F3C09"/>
    <w:rsid w:val="00100B26"/>
    <w:rsid w:val="00106402"/>
    <w:rsid w:val="0012511A"/>
    <w:rsid w:val="00125F9F"/>
    <w:rsid w:val="0013484B"/>
    <w:rsid w:val="00141174"/>
    <w:rsid w:val="00165998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8797C"/>
    <w:rsid w:val="00292190"/>
    <w:rsid w:val="002933B3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633E"/>
    <w:rsid w:val="003712DC"/>
    <w:rsid w:val="003714F3"/>
    <w:rsid w:val="00373F0B"/>
    <w:rsid w:val="003828B3"/>
    <w:rsid w:val="0038372A"/>
    <w:rsid w:val="00385A6E"/>
    <w:rsid w:val="0038791C"/>
    <w:rsid w:val="00390890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36D8D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420A6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CE8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57DC3"/>
    <w:rsid w:val="00974AA6"/>
    <w:rsid w:val="00990209"/>
    <w:rsid w:val="00994235"/>
    <w:rsid w:val="009A3357"/>
    <w:rsid w:val="009B112C"/>
    <w:rsid w:val="009C1038"/>
    <w:rsid w:val="009C2633"/>
    <w:rsid w:val="009D232B"/>
    <w:rsid w:val="009F13FE"/>
    <w:rsid w:val="00A05548"/>
    <w:rsid w:val="00A104D2"/>
    <w:rsid w:val="00A175CA"/>
    <w:rsid w:val="00A4508E"/>
    <w:rsid w:val="00A52AF0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59DE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F07335"/>
    <w:rsid w:val="00F1111B"/>
    <w:rsid w:val="00F32000"/>
    <w:rsid w:val="00F3487E"/>
    <w:rsid w:val="00F368C5"/>
    <w:rsid w:val="00F4300E"/>
    <w:rsid w:val="00F46951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CD7FD"/>
  <w15:chartTrackingRefBased/>
  <w15:docId w15:val="{C890731B-6956-4957-A354-BA72606C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933B3"/>
    <w:pPr>
      <w:spacing w:after="160" w:line="259" w:lineRule="auto"/>
    </w:pPr>
    <w:rPr>
      <w:rFonts w:ascii="Calibri Light" w:hAnsi="Calibri Light"/>
      <w:color w:val="0C3236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after="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after="0" w:line="280" w:lineRule="exact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after="0"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after="0" w:line="280" w:lineRule="exact"/>
      <w:outlineLvl w:val="0"/>
    </w:pPr>
    <w:rPr>
      <w:rFonts w:asciiTheme="majorHAnsi" w:hAnsiTheme="majorHAnsi"/>
      <w:b/>
      <w:bCs/>
      <w:color w:val="3C3C3C"/>
      <w:sz w:val="22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after="0"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after="0" w:line="280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3C3C3C"/>
      <w:sz w:val="22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hAnsiTheme="minorHAnsi"/>
      <w:color w:val="auto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after="0" w:line="280" w:lineRule="exact"/>
    </w:pPr>
    <w:rPr>
      <w:rFonts w:asciiTheme="majorHAnsi" w:hAnsiTheme="majorHAnsi" w:cstheme="majorHAnsi"/>
      <w:b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auto"/>
      <w:sz w:val="22"/>
    </w:r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tien.murith\AppData\Roaming\Microsoft\Templates\Seite_mit_Logo_und_Sponsor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E79DB036440D9BF19D657BD7A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4E5B6-4E9C-457E-BF90-5382A227F687}"/>
      </w:docPartPr>
      <w:docPartBody>
        <w:p w:rsidR="00E71A00" w:rsidRDefault="00B92202" w:rsidP="00B92202">
          <w:pPr>
            <w:pStyle w:val="AEBE79DB036440D9BF19D657BD7AC961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70B800FADAAE43DBAFC8333C37A26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83195-9D07-4699-A7D5-C946C83CB4B9}"/>
      </w:docPartPr>
      <w:docPartBody>
        <w:p w:rsidR="00E71A00" w:rsidRDefault="00B92202" w:rsidP="00B92202">
          <w:pPr>
            <w:pStyle w:val="70B800FADAAE43DBAFC8333C37A261D9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721F0958EF4C446289BC502C51DA5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1D6E2-8EB1-4745-8514-BF80B4C11DE1}"/>
      </w:docPartPr>
      <w:docPartBody>
        <w:p w:rsidR="00E71A00" w:rsidRDefault="00B92202" w:rsidP="00B92202">
          <w:pPr>
            <w:pStyle w:val="721F0958EF4C446289BC502C51DA5E41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die Strasse an</w:t>
          </w:r>
        </w:p>
      </w:docPartBody>
    </w:docPart>
    <w:docPart>
      <w:docPartPr>
        <w:name w:val="D61DD034BB394EFBA2AD4A13584F4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CEACA-5E74-45C9-956A-3A3460ECA057}"/>
      </w:docPartPr>
      <w:docPartBody>
        <w:p w:rsidR="00E71A00" w:rsidRDefault="00B92202" w:rsidP="00B92202">
          <w:pPr>
            <w:pStyle w:val="D61DD034BB394EFBA2AD4A13584F4378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03333F54B8874BACA42D82315B9E9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C7CE2-D0A7-4E00-B2A2-8B8707D3F011}"/>
      </w:docPartPr>
      <w:docPartBody>
        <w:p w:rsidR="00E71A00" w:rsidRDefault="00B92202" w:rsidP="00B92202">
          <w:pPr>
            <w:pStyle w:val="03333F54B8874BACA42D82315B9E9A36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DB75FB6356AB41598DAAC7576E2DD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E5C6C-DB1D-4141-9EC5-1AC28FC9BC7D}"/>
      </w:docPartPr>
      <w:docPartBody>
        <w:p w:rsidR="00E71A00" w:rsidRDefault="00B92202" w:rsidP="00B92202">
          <w:pPr>
            <w:pStyle w:val="DB75FB6356AB41598DAAC7576E2DD2EC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916466B98E54182AA9276BCABB5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41B40-4153-4C5A-A4AE-93E22AF708BF}"/>
      </w:docPartPr>
      <w:docPartBody>
        <w:p w:rsidR="00E71A00" w:rsidRDefault="00B92202" w:rsidP="00B92202">
          <w:pPr>
            <w:pStyle w:val="D916466B98E54182AA9276BCABB5911C"/>
          </w:pPr>
          <w:r w:rsidRPr="00E06FB5">
            <w:rPr>
              <w:rStyle w:val="Platzhaltertext"/>
              <w:rFonts w:ascii="Verdana" w:eastAsiaTheme="minorHAnsi" w:hAnsi="Verdana"/>
              <w:sz w:val="18"/>
            </w:rPr>
            <w:t>Geben Sie die Strasse an</w:t>
          </w:r>
        </w:p>
      </w:docPartBody>
    </w:docPart>
    <w:docPart>
      <w:docPartPr>
        <w:name w:val="A475100603D5412EAFDDF98ACEB08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D4EF0-6C18-44A2-ADCE-2CE0C836295B}"/>
      </w:docPartPr>
      <w:docPartBody>
        <w:p w:rsidR="00E71A00" w:rsidRDefault="00B92202" w:rsidP="00B92202">
          <w:pPr>
            <w:pStyle w:val="A475100603D5412EAFDDF98ACEB08E17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  <w:bookmarkStart w:id="0" w:name="_GoBack"/>
        <w:bookmarkEnd w:id="0"/>
      </w:docPartBody>
    </w:docPart>
    <w:docPart>
      <w:docPartPr>
        <w:name w:val="5B485A25368440CBB31A58507D595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BBE0B-694A-418A-A8A3-6701D1669834}"/>
      </w:docPartPr>
      <w:docPartBody>
        <w:p w:rsidR="00E71A00" w:rsidRDefault="00B92202" w:rsidP="00B92202">
          <w:pPr>
            <w:pStyle w:val="5B485A25368440CBB31A58507D595046"/>
          </w:pPr>
          <w:r w:rsidRPr="00CB6D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85C20D0BA5411B9B882E61950CE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BFA1A-B8E2-407C-95C0-48E259093277}"/>
      </w:docPartPr>
      <w:docPartBody>
        <w:p w:rsidR="00E71A00" w:rsidRDefault="00B92202" w:rsidP="00B92202">
          <w:pPr>
            <w:pStyle w:val="8885C20D0BA5411B9B882E61950CECC7"/>
          </w:pPr>
          <w:r w:rsidRPr="00071677">
            <w:rPr>
              <w:rStyle w:val="Platzhaltertext"/>
            </w:rPr>
            <w:t>Wählen Sie ein Element aus.</w:t>
          </w:r>
        </w:p>
      </w:docPartBody>
    </w:docPart>
    <w:docPart>
      <w:docPartPr>
        <w:name w:val="CECFA5F7096D4607B089FD7B879D9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3FC4C-4812-4187-8DB1-118B541C4DC5}"/>
      </w:docPartPr>
      <w:docPartBody>
        <w:p w:rsidR="00E71A00" w:rsidRDefault="00B92202" w:rsidP="00B92202">
          <w:pPr>
            <w:pStyle w:val="CECFA5F7096D4607B089FD7B879D995F"/>
          </w:pPr>
          <w:r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FE0EB2A444AA4394A03DDFDEF1E61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927B2-1534-4FD7-B136-E9473F572612}"/>
      </w:docPartPr>
      <w:docPartBody>
        <w:p w:rsidR="00E71A00" w:rsidRDefault="00B92202" w:rsidP="00B92202">
          <w:pPr>
            <w:pStyle w:val="FE0EB2A444AA4394A03DDFDEF1E618C1"/>
          </w:pPr>
          <w:r w:rsidRPr="00044B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41F374987443F392BE8C96EE676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451D4-BFA3-4F96-BC91-BE95B46C4ECD}"/>
      </w:docPartPr>
      <w:docPartBody>
        <w:p w:rsidR="00E71A00" w:rsidRDefault="00B92202" w:rsidP="00B92202">
          <w:pPr>
            <w:pStyle w:val="F241F374987443F392BE8C96EE676350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35C118436F0B4F2B8F0C86869DD43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B4F9D-E67E-4BF3-B05E-13881F29D4F3}"/>
      </w:docPartPr>
      <w:docPartBody>
        <w:p w:rsidR="00E71A00" w:rsidRDefault="00B92202" w:rsidP="00B92202">
          <w:pPr>
            <w:pStyle w:val="35C118436F0B4F2B8F0C86869DD438B1"/>
          </w:pPr>
          <w:r w:rsidRPr="00170BEF">
            <w:rPr>
              <w:rStyle w:val="Platzhaltertext"/>
              <w:rFonts w:ascii="Verdana" w:eastAsiaTheme="minorHAnsi" w:hAnsi="Verdana"/>
              <w:color w:val="auto"/>
              <w:sz w:val="16"/>
            </w:rPr>
            <w:t>Geben Sie die Funktion an</w:t>
          </w:r>
        </w:p>
      </w:docPartBody>
    </w:docPart>
    <w:docPart>
      <w:docPartPr>
        <w:name w:val="CDB831076B4245A08627CFAA767EF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BBC11-9E4A-45F8-B85C-F43F1D74FC2D}"/>
      </w:docPartPr>
      <w:docPartBody>
        <w:p w:rsidR="00E71A00" w:rsidRDefault="00B92202" w:rsidP="00B92202">
          <w:pPr>
            <w:pStyle w:val="CDB831076B4245A08627CFAA767EF29C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D98DA2F3204D4AB080B24511D2F02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42A67-77EA-4ECC-A486-CAECD057FA98}"/>
      </w:docPartPr>
      <w:docPartBody>
        <w:p w:rsidR="00E71A00" w:rsidRDefault="00B92202" w:rsidP="00B92202">
          <w:pPr>
            <w:pStyle w:val="D98DA2F3204D4AB080B24511D2F02967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A27BA64E94024BBDB3728DC26DFB5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71861-A18B-46C4-9391-D5E6E0FDC968}"/>
      </w:docPartPr>
      <w:docPartBody>
        <w:p w:rsidR="00E71A00" w:rsidRDefault="00B92202" w:rsidP="00B92202">
          <w:pPr>
            <w:pStyle w:val="A27BA64E94024BBDB3728DC26DFB57BE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0B61499BD74C455F80E8798CBD14E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E9B8E-76CD-4F44-92EA-820BA1300128}"/>
      </w:docPartPr>
      <w:docPartBody>
        <w:p w:rsidR="00E71A00" w:rsidRDefault="00B92202" w:rsidP="00B92202">
          <w:pPr>
            <w:pStyle w:val="0B61499BD74C455F80E8798CBD14EF54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9F9287657788488E983FAF53E2620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E1A4A-58C0-4B26-8736-CAF6F097D4DC}"/>
      </w:docPartPr>
      <w:docPartBody>
        <w:p w:rsidR="00E71A00" w:rsidRDefault="00B92202" w:rsidP="00B92202">
          <w:pPr>
            <w:pStyle w:val="9F9287657788488E983FAF53E26203EE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4106723378934D6F96B66012C6135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A0D7B-8ABA-4AD8-B718-5F149EE6BB3C}"/>
      </w:docPartPr>
      <w:docPartBody>
        <w:p w:rsidR="00E71A00" w:rsidRDefault="00B92202" w:rsidP="00B92202">
          <w:pPr>
            <w:pStyle w:val="4106723378934D6F96B66012C6135C73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  <w:docPart>
      <w:docPartPr>
        <w:name w:val="3C185298BF664C2CADB0D456F0946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F504C-ABA5-48C9-8210-2FF341FF2C67}"/>
      </w:docPartPr>
      <w:docPartBody>
        <w:p w:rsidR="00E71A00" w:rsidRDefault="00B92202" w:rsidP="00B92202">
          <w:pPr>
            <w:pStyle w:val="3C185298BF664C2CADB0D456F0946445"/>
          </w:pPr>
          <w:r w:rsidRPr="00E06FB5">
            <w:rPr>
              <w:rStyle w:val="Platzhaltertext"/>
              <w:rFonts w:ascii="Verdana" w:eastAsiaTheme="minorHAnsi" w:hAnsi="Verdana"/>
              <w:sz w:val="16"/>
            </w:rPr>
            <w:t>Geben Sie Ihren Vornamen 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02"/>
    <w:rsid w:val="00747D7B"/>
    <w:rsid w:val="00B92202"/>
    <w:rsid w:val="00DE4F61"/>
    <w:rsid w:val="00E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202"/>
    <w:rPr>
      <w:color w:val="808080"/>
    </w:rPr>
  </w:style>
  <w:style w:type="paragraph" w:customStyle="1" w:styleId="AEBE79DB036440D9BF19D657BD7AC961">
    <w:name w:val="AEBE79DB036440D9BF19D657BD7AC961"/>
    <w:rsid w:val="00B92202"/>
  </w:style>
  <w:style w:type="paragraph" w:customStyle="1" w:styleId="70B800FADAAE43DBAFC8333C37A261D9">
    <w:name w:val="70B800FADAAE43DBAFC8333C37A261D9"/>
    <w:rsid w:val="00B92202"/>
  </w:style>
  <w:style w:type="paragraph" w:customStyle="1" w:styleId="721F0958EF4C446289BC502C51DA5E41">
    <w:name w:val="721F0958EF4C446289BC502C51DA5E41"/>
    <w:rsid w:val="00B92202"/>
  </w:style>
  <w:style w:type="paragraph" w:customStyle="1" w:styleId="D61DD034BB394EFBA2AD4A13584F4378">
    <w:name w:val="D61DD034BB394EFBA2AD4A13584F4378"/>
    <w:rsid w:val="00B92202"/>
  </w:style>
  <w:style w:type="paragraph" w:customStyle="1" w:styleId="03333F54B8874BACA42D82315B9E9A36">
    <w:name w:val="03333F54B8874BACA42D82315B9E9A36"/>
    <w:rsid w:val="00B92202"/>
  </w:style>
  <w:style w:type="paragraph" w:customStyle="1" w:styleId="DB75FB6356AB41598DAAC7576E2DD2EC">
    <w:name w:val="DB75FB6356AB41598DAAC7576E2DD2EC"/>
    <w:rsid w:val="00B92202"/>
  </w:style>
  <w:style w:type="paragraph" w:customStyle="1" w:styleId="D916466B98E54182AA9276BCABB5911C">
    <w:name w:val="D916466B98E54182AA9276BCABB5911C"/>
    <w:rsid w:val="00B92202"/>
  </w:style>
  <w:style w:type="paragraph" w:customStyle="1" w:styleId="A475100603D5412EAFDDF98ACEB08E17">
    <w:name w:val="A475100603D5412EAFDDF98ACEB08E17"/>
    <w:rsid w:val="00B92202"/>
  </w:style>
  <w:style w:type="paragraph" w:customStyle="1" w:styleId="5B485A25368440CBB31A58507D595046">
    <w:name w:val="5B485A25368440CBB31A58507D595046"/>
    <w:rsid w:val="00B92202"/>
  </w:style>
  <w:style w:type="paragraph" w:customStyle="1" w:styleId="8885C20D0BA5411B9B882E61950CECC7">
    <w:name w:val="8885C20D0BA5411B9B882E61950CECC7"/>
    <w:rsid w:val="00B92202"/>
  </w:style>
  <w:style w:type="paragraph" w:customStyle="1" w:styleId="CECFA5F7096D4607B089FD7B879D995F">
    <w:name w:val="CECFA5F7096D4607B089FD7B879D995F"/>
    <w:rsid w:val="00B92202"/>
  </w:style>
  <w:style w:type="paragraph" w:customStyle="1" w:styleId="FE0EB2A444AA4394A03DDFDEF1E618C1">
    <w:name w:val="FE0EB2A444AA4394A03DDFDEF1E618C1"/>
    <w:rsid w:val="00B92202"/>
  </w:style>
  <w:style w:type="paragraph" w:customStyle="1" w:styleId="F241F374987443F392BE8C96EE676350">
    <w:name w:val="F241F374987443F392BE8C96EE676350"/>
    <w:rsid w:val="00B92202"/>
  </w:style>
  <w:style w:type="paragraph" w:customStyle="1" w:styleId="35C118436F0B4F2B8F0C86869DD438B1">
    <w:name w:val="35C118436F0B4F2B8F0C86869DD438B1"/>
    <w:rsid w:val="00B92202"/>
  </w:style>
  <w:style w:type="paragraph" w:customStyle="1" w:styleId="CDB831076B4245A08627CFAA767EF29C">
    <w:name w:val="CDB831076B4245A08627CFAA767EF29C"/>
    <w:rsid w:val="00B92202"/>
  </w:style>
  <w:style w:type="paragraph" w:customStyle="1" w:styleId="D98DA2F3204D4AB080B24511D2F02967">
    <w:name w:val="D98DA2F3204D4AB080B24511D2F02967"/>
    <w:rsid w:val="00B92202"/>
  </w:style>
  <w:style w:type="paragraph" w:customStyle="1" w:styleId="A27BA64E94024BBDB3728DC26DFB57BE">
    <w:name w:val="A27BA64E94024BBDB3728DC26DFB57BE"/>
    <w:rsid w:val="00B92202"/>
  </w:style>
  <w:style w:type="paragraph" w:customStyle="1" w:styleId="0B61499BD74C455F80E8798CBD14EF54">
    <w:name w:val="0B61499BD74C455F80E8798CBD14EF54"/>
    <w:rsid w:val="00B92202"/>
  </w:style>
  <w:style w:type="paragraph" w:customStyle="1" w:styleId="9F9287657788488E983FAF53E26203EE">
    <w:name w:val="9F9287657788488E983FAF53E26203EE"/>
    <w:rsid w:val="00B92202"/>
  </w:style>
  <w:style w:type="paragraph" w:customStyle="1" w:styleId="4106723378934D6F96B66012C6135C73">
    <w:name w:val="4106723378934D6F96B66012C6135C73"/>
    <w:rsid w:val="00B92202"/>
  </w:style>
  <w:style w:type="paragraph" w:customStyle="1" w:styleId="3C185298BF664C2CADB0D456F0946445">
    <w:name w:val="3C185298BF664C2CADB0D456F0946445"/>
    <w:rsid w:val="00B92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19" ma:contentTypeDescription="Ein neues Dokument erstellen." ma:contentTypeScope="" ma:versionID="806ec0f8a243227b06d5f0ed769864d1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2aa569744017846a54c424682f807e2d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97E35-8FF9-4AED-A168-3823A874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636508c1-9bd7-49ed-9429-f43dbfd3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Röthenmund Nik | Swiss-Ski</cp:lastModifiedBy>
  <cp:revision>9</cp:revision>
  <cp:lastPrinted>2022-07-19T09:26:00Z</cp:lastPrinted>
  <dcterms:created xsi:type="dcterms:W3CDTF">2022-07-19T09:26:00Z</dcterms:created>
  <dcterms:modified xsi:type="dcterms:W3CDTF">2023-03-17T14:53:00Z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