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2047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Anmeldung</w:t>
      </w:r>
    </w:p>
    <w:p w14:paraId="2D2034B6" w14:textId="2E31839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Swiss-Ski Club-Assistenzleiter Ausbildung </w:t>
      </w:r>
      <w:r w:rsidR="00875B2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03.-05.12.2021</w:t>
      </w:r>
      <w:r w:rsidR="000152D9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| </w:t>
      </w:r>
      <w:r w:rsidR="00C93B7C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Flumserberg</w:t>
      </w:r>
    </w:p>
    <w:p w14:paraId="4792F9B1" w14:textId="5D6CC4AB" w:rsidR="00DA57CD" w:rsidRDefault="00DA57CD" w:rsidP="00DA57C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de-DE" w:eastAsia="de-DE"/>
        </w:rPr>
      </w:pPr>
    </w:p>
    <w:p w14:paraId="30C1B83A" w14:textId="77777777" w:rsidR="00265DEB" w:rsidRPr="00DA57CD" w:rsidRDefault="00265DEB" w:rsidP="00DA57C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de-DE" w:eastAsia="de-DE"/>
        </w:rPr>
      </w:pPr>
    </w:p>
    <w:p w14:paraId="6C81D164" w14:textId="3ABE6D88" w:rsidR="00DA57CD" w:rsidRPr="00DA57CD" w:rsidRDefault="00DA57CD" w:rsidP="00DA57C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Anmeldung bitte bis spätestens am </w:t>
      </w:r>
      <w:r w:rsidR="00FC5C19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Dienstag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, </w:t>
      </w:r>
      <w:r w:rsidR="00FC5C19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0</w:t>
      </w:r>
      <w:r w:rsidR="000A5778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2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. </w:t>
      </w:r>
      <w:r w:rsidR="00FC5C19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November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20</w:t>
      </w:r>
      <w:r w:rsidR="008F505E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2</w:t>
      </w:r>
      <w:r w:rsidR="000A5778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1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per E-Mail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an Swiss-Ski einreichen: </w:t>
      </w:r>
    </w:p>
    <w:p w14:paraId="4B4ADE37" w14:textId="77777777" w:rsidR="00DA57CD" w:rsidRPr="00DA57CD" w:rsidRDefault="00C90C39" w:rsidP="00DA57C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hyperlink r:id="rId11" w:history="1">
        <w:r w:rsidR="00DA57CD" w:rsidRPr="00DA57CD">
          <w:rPr>
            <w:rStyle w:val="Hyperlink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val="de-DE" w:eastAsia="de-DE"/>
          </w:rPr>
          <w:t>ausbildung@swiss-ski.ch</w:t>
        </w:r>
      </w:hyperlink>
      <w:r w:rsidR="00DA57CD"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</w:t>
      </w:r>
    </w:p>
    <w:p w14:paraId="123BCB9C" w14:textId="77777777" w:rsidR="00DA57CD" w:rsidRPr="00DA57CD" w:rsidRDefault="00DA57CD" w:rsidP="00DA57C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1AFEDB2B" w14:textId="516E0DAD" w:rsidR="00DA57CD" w:rsidRPr="00DA57CD" w:rsidRDefault="00DA57CD" w:rsidP="00DA57CD">
      <w:pPr>
        <w:tabs>
          <w:tab w:val="left" w:pos="1560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Vorname: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Vorname"/>
          <w:tag w:val="Vorname"/>
          <w:id w:val="316306504"/>
          <w:placeholder>
            <w:docPart w:val="764412B1F3B647CF8C5264CBBC9F2C89"/>
          </w:placeholder>
          <w:text/>
        </w:sdtPr>
        <w:sdtEndPr/>
        <w:sdtContent>
          <w:r w:rsidR="00E0659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Vorname angeben</w:t>
          </w:r>
          <w:r w:rsidR="00970697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 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="003530D7" w:rsidRPr="003530D7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Name:</w:t>
      </w:r>
      <w:r w:rsidR="003530D7" w:rsidRPr="003530D7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Name"/>
          <w:tag w:val="Vorname"/>
          <w:id w:val="-681518207"/>
          <w:placeholder>
            <w:docPart w:val="C2923EA1870F410BBD650F78E7324979"/>
          </w:placeholder>
          <w:text/>
        </w:sdtPr>
        <w:sdtEndPr/>
        <w:sdtContent>
          <w:r w:rsidR="003530D7" w:rsidRPr="003530D7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Geben Sie Ihren Namen an</w:t>
          </w:r>
        </w:sdtContent>
      </w:sdt>
    </w:p>
    <w:p w14:paraId="3E2ABCA4" w14:textId="27F78143" w:rsidR="00DA57CD" w:rsidRPr="00DA57CD" w:rsidRDefault="00DA57CD" w:rsidP="00DA57CD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Adresse: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Adresse"/>
          <w:tag w:val="Adresse"/>
          <w:id w:val="1459456280"/>
          <w:placeholder>
            <w:docPart w:val="9ACDC9E2A5764FD3A504C08455CE40C1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Strasse angeben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PLZ/ Ort: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PLZ/ Ort"/>
          <w:tag w:val="Vorname"/>
          <w:id w:val="1866796841"/>
          <w:placeholder>
            <w:docPart w:val="6A15727FBC364451B0428BEE54DAE4B6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PLZ &amp; Ort angeben</w:t>
          </w:r>
        </w:sdtContent>
      </w:sdt>
    </w:p>
    <w:p w14:paraId="0893A604" w14:textId="77777777" w:rsidR="00DA57CD" w:rsidRPr="00DA57CD" w:rsidRDefault="00DA57CD" w:rsidP="00DA57CD">
      <w:pPr>
        <w:tabs>
          <w:tab w:val="left" w:pos="1560"/>
          <w:tab w:val="left" w:pos="225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Tel. oder Mobile: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Tel.oder Mobile"/>
          <w:tag w:val="Tel.oder Mobile"/>
          <w:id w:val="202525527"/>
          <w:placeholder>
            <w:docPart w:val="8C682E26994149619FFF2F9B8FAE4A9C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Nummer angeben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E-Mail: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E-Mail"/>
          <w:tag w:val="Vorname"/>
          <w:id w:val="-1450391234"/>
          <w:placeholder>
            <w:docPart w:val="3BCBACB1221E45029BDBAD202DEE5B77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E-Mail angeben</w:t>
          </w:r>
        </w:sdtContent>
      </w:sdt>
    </w:p>
    <w:p w14:paraId="2354910A" w14:textId="77777777" w:rsidR="00DA57CD" w:rsidRPr="00537F6A" w:rsidRDefault="00DA57CD" w:rsidP="00DA57CD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Geburtsdatum: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Geburtsdatum"/>
          <w:tag w:val="Geburtsdatum"/>
          <w:id w:val="1586417542"/>
          <w:placeholder>
            <w:docPart w:val="23F5F8916A5640DFB2CFBBA80640F267"/>
          </w:placeholder>
          <w:text/>
        </w:sdtPr>
        <w:sdtEndPr/>
        <w:sdtContent>
          <w:r w:rsidRPr="00537F6A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Geburtsdatum angeben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Muttersprache: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Muttersprache"/>
          <w:tag w:val="Vorname"/>
          <w:id w:val="636528916"/>
          <w:placeholder>
            <w:docPart w:val="0324D3EC8AD34124AC2FA43105F4F6C6"/>
          </w:placeholder>
          <w:text/>
        </w:sdtPr>
        <w:sdtEndPr/>
        <w:sdtContent>
          <w:r w:rsidRPr="00537F6A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Muttersprache angeben</w:t>
          </w:r>
        </w:sdtContent>
      </w:sdt>
    </w:p>
    <w:p w14:paraId="7E4CFF33" w14:textId="6012D4DC" w:rsidR="00DA57CD" w:rsidRPr="00196023" w:rsidRDefault="00DA57CD" w:rsidP="00DA57CD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</w:pP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Sportart: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717709015"/>
          <w:placeholder>
            <w:docPart w:val="B9E3E7F3984843E0B6CDBF3BFD09354E"/>
          </w:placeholder>
          <w:showingPlcHdr/>
          <w:comboBox>
            <w:listItem w:value="Wählen Sie ein Element aus."/>
            <w:listItem w:displayText="Ski Alpin" w:value="Ski Alpin"/>
            <w:listItem w:displayText="Snowboard" w:value="Snowboard"/>
            <w:listItem w:displayText="Langlauf" w:value="Langlauf"/>
            <w:listItem w:displayText="Nordische Kombination" w:value="Nordische Kombination"/>
            <w:listItem w:displayText="Skispringen" w:value="Skispringen"/>
            <w:listItem w:displayText="Biathlon" w:value="Biathlon"/>
            <w:listItem w:displayText="Moguls" w:value="Moguls"/>
            <w:listItem w:displayText="Telemark" w:value="Telemark"/>
            <w:listItem w:displayText="Aerials" w:value="Aerials"/>
            <w:listItem w:displayText="Freeski" w:value="Freeski"/>
            <w:listItem w:displayText="Skicross" w:value="Skicross"/>
          </w:comboBox>
        </w:sdtPr>
        <w:sdtEndPr/>
        <w:sdtContent>
          <w:r w:rsidR="00537F6A" w:rsidRPr="00537F6A">
            <w:rPr>
              <w:rStyle w:val="Platzhaltertext"/>
              <w:rFonts w:asciiTheme="minorHAnsi" w:hAnsiTheme="minorHAnsi" w:cstheme="minorHAnsi"/>
              <w:color w:val="auto"/>
              <w:sz w:val="20"/>
              <w:szCs w:val="20"/>
            </w:rPr>
            <w:t>Wählen Sie ein Element aus.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>Club/RV:</w:t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ab/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en-US" w:eastAsia="de-DE"/>
          </w:rPr>
          <w:alias w:val="Club/ RV"/>
          <w:tag w:val="Vorname"/>
          <w:id w:val="1365632684"/>
          <w:placeholder>
            <w:docPart w:val="138B8B14A86342D2808B1078FA1C1C79"/>
          </w:placeholder>
          <w:text/>
        </w:sdtPr>
        <w:sdtEndPr/>
        <w:sdtContent>
          <w:r w:rsidRPr="0019602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en-US" w:eastAsia="de-DE"/>
            </w:rPr>
            <w:t xml:space="preserve">Bitte Club/ RV </w:t>
          </w:r>
          <w:proofErr w:type="spellStart"/>
          <w:r w:rsidRPr="0019602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en-US" w:eastAsia="de-DE"/>
            </w:rPr>
            <w:t>angeben</w:t>
          </w:r>
          <w:proofErr w:type="spellEnd"/>
        </w:sdtContent>
      </w:sdt>
    </w:p>
    <w:p w14:paraId="6AE74E2C" w14:textId="77777777" w:rsidR="00DA57CD" w:rsidRPr="00537F6A" w:rsidRDefault="00DA57CD" w:rsidP="00DA57CD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Geschlecht: 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340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F6A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männlich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-1115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F6A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weiblich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</w:p>
    <w:p w14:paraId="5DAC58C7" w14:textId="77777777" w:rsidR="00265DEB" w:rsidRDefault="00265DEB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</w:pPr>
    </w:p>
    <w:p w14:paraId="46AED78F" w14:textId="37D6C5B3" w:rsidR="00DA57CD" w:rsidRPr="00DA57CD" w:rsidRDefault="00C90C39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hyperlink r:id="rId12" w:history="1"/>
    </w:p>
    <w:p w14:paraId="3C90603E" w14:textId="2F82295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Deine Motivation die Swiss-Ski Club-Assistenzleiter Ausbildung absolvieren zu wollen?</w:t>
      </w:r>
    </w:p>
    <w:p w14:paraId="09C8F575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7D7D2F30" w14:textId="47C86DEC" w:rsidR="00DA57CD" w:rsidRPr="00DA57CD" w:rsidRDefault="00C90C39" w:rsidP="00DA57CD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889915427"/>
          <w:placeholder>
            <w:docPart w:val="809110E5C8A74B9FBABF260D0A4D7940"/>
          </w:placeholder>
          <w:text/>
        </w:sdtPr>
        <w:sdtEndPr/>
        <w:sdtContent>
          <w:r w:rsidR="00DA57CD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Grund angeben</w:t>
          </w:r>
        </w:sdtContent>
      </w:sdt>
    </w:p>
    <w:p w14:paraId="468852A7" w14:textId="77777777" w:rsidR="00DA57CD" w:rsidRPr="00DA57CD" w:rsidRDefault="00DA57CD" w:rsidP="00DA57CD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76D7A136" w14:textId="77777777" w:rsidR="00DA57CD" w:rsidRPr="00DA57CD" w:rsidRDefault="00DA57CD" w:rsidP="00DA57CD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49509EEF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In welcher Funktion und Art bist du im Verein/Club oder Regionalverband tätig/wirst du tätig sein?</w:t>
      </w:r>
    </w:p>
    <w:p w14:paraId="34EE1CA7" w14:textId="77777777" w:rsidR="00DA57CD" w:rsidRPr="00DA57CD" w:rsidRDefault="00DA57CD" w:rsidP="00DA57CD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2DCE06BD" w14:textId="6F2DD165" w:rsidR="00DA57CD" w:rsidRPr="00DA57CD" w:rsidRDefault="00C90C39" w:rsidP="00DA57CD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-1777391440"/>
          <w:placeholder>
            <w:docPart w:val="4AFFC8DE8F324936A212544319978E86"/>
          </w:placeholder>
          <w:text/>
        </w:sdtPr>
        <w:sdtEndPr/>
        <w:sdtContent>
          <w:r w:rsidR="00DA57CD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Funktion angeben</w:t>
          </w:r>
        </w:sdtContent>
      </w:sdt>
      <w:r w:rsidR="00DA57CD"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</w:p>
    <w:p w14:paraId="53E552DB" w14:textId="3404CABA" w:rsidR="00DA57CD" w:rsidRDefault="00DA57CD" w:rsidP="00DA57CD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4770C4C1" w14:textId="726949D7" w:rsidR="0088488D" w:rsidRDefault="0088488D" w:rsidP="0088488D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In meinen Club/Verein/Regionalverband, habe ich ein G</w:t>
      </w:r>
      <w:r w:rsidR="00DF23B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o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tti/Götti, der mich unterschütze</w:t>
      </w:r>
      <w:r w:rsidR="00DF23B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n wird</w:t>
      </w:r>
      <w:r w:rsidR="00D45F29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und mir am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Anfang meine</w:t>
      </w:r>
      <w:r w:rsidR="00D45F29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r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Tätigkeit</w:t>
      </w:r>
      <w:r w:rsidR="00D45F29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zur Seite steht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. Sein Name ist</w:t>
      </w:r>
      <w:r w:rsidR="005D2E3E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?</w:t>
      </w:r>
    </w:p>
    <w:p w14:paraId="106EE221" w14:textId="77777777" w:rsidR="0088488D" w:rsidRDefault="0088488D" w:rsidP="0088488D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1925D37C" w14:textId="4BC707A7" w:rsidR="0088488D" w:rsidRDefault="00C90C39" w:rsidP="0088488D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54572258"/>
          <w:placeholder>
            <w:docPart w:val="AEAA3AF33C9D4ECF9F652892369C5D3E"/>
          </w:placeholder>
          <w:text/>
        </w:sdtPr>
        <w:sdtEndPr/>
        <w:sdtContent>
          <w:r w:rsidR="0088488D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Bitte </w:t>
          </w:r>
          <w:r w:rsidR="0088488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Name geben</w:t>
          </w:r>
        </w:sdtContent>
      </w:sdt>
    </w:p>
    <w:p w14:paraId="3FB31F7F" w14:textId="77777777" w:rsidR="0088488D" w:rsidRPr="00DA57CD" w:rsidRDefault="0088488D" w:rsidP="0088488D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1FA87F5E" w14:textId="573D8ABE" w:rsidR="00DA57CD" w:rsidRPr="00DA57CD" w:rsidRDefault="00DA57CD" w:rsidP="00DA57CD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Hiermit bestätige ich die oben ausgefüllten Angaben und melde mich definitiv für die Swiss-Ski Club-Assistenzleiter Ausbildung vom </w:t>
      </w:r>
      <w:r w:rsidR="00C40187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03.-05-12.2021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an.</w:t>
      </w:r>
    </w:p>
    <w:p w14:paraId="1E2AEA87" w14:textId="77777777" w:rsidR="00DA57CD" w:rsidRPr="00DA57CD" w:rsidRDefault="00DA57CD" w:rsidP="00DA57CD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DA57CD" w:rsidRPr="00DA57CD" w14:paraId="7A6D6FBF" w14:textId="77777777" w:rsidTr="009C3C1A">
        <w:tc>
          <w:tcPr>
            <w:tcW w:w="1631" w:type="dxa"/>
          </w:tcPr>
          <w:p w14:paraId="6F740B6A" w14:textId="77777777" w:rsidR="00DA57CD" w:rsidRPr="00DA57CD" w:rsidRDefault="00DA57CD" w:rsidP="009C3C1A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Ort und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E6E18F" w14:textId="379722C1" w:rsidR="00DA57CD" w:rsidRPr="00DA57CD" w:rsidRDefault="00C90C39" w:rsidP="009C3C1A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630600991"/>
                <w:placeholder>
                  <w:docPart w:val="096BAB0629A543A19BDE2FD6A7DAB91A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Ort und Datum angeben </w:t>
                </w:r>
              </w:sdtContent>
            </w:sdt>
          </w:p>
        </w:tc>
        <w:tc>
          <w:tcPr>
            <w:tcW w:w="284" w:type="dxa"/>
          </w:tcPr>
          <w:p w14:paraId="21681520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30FF2EDD" w14:textId="77777777" w:rsidR="00DA57CD" w:rsidRPr="00DA57CD" w:rsidRDefault="00DA57CD" w:rsidP="009C3C1A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 Kandidat: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48B59DA4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5364E40D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608DB5B1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>Der Club/Verein/Regionalverband sowie die Eltern empfehlen Swiss-Ski den Kandidaten/die Kandidatin aufgrund seiner Persönlichkeit und dem technischen Niveau für die Club-Assistenzleiter Ausbildung. Der Club/Verein/Regionalverband verpflichtet sich dazu, den Kandidaten/die Kandidatin zu unterstützen und als Assistenzleiter/in einzusetzen.</w:t>
      </w:r>
    </w:p>
    <w:p w14:paraId="37802184" w14:textId="12C55653" w:rsid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378D6C0B" w14:textId="4776BD2F" w:rsidR="00265DEB" w:rsidRDefault="00265DEB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31449016" w14:textId="77777777" w:rsidR="00265DEB" w:rsidRPr="00DA57CD" w:rsidRDefault="00265DEB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4992931A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Gesetzliche Vertretung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DA57CD" w:rsidRPr="00DA57CD" w14:paraId="3EFB6220" w14:textId="77777777" w:rsidTr="009C3C1A">
        <w:trPr>
          <w:trHeight w:val="276"/>
        </w:trPr>
        <w:tc>
          <w:tcPr>
            <w:tcW w:w="1631" w:type="dxa"/>
            <w:vAlign w:val="bottom"/>
          </w:tcPr>
          <w:p w14:paraId="17223798" w14:textId="77777777" w:rsidR="00DA57CD" w:rsidRPr="00DA57CD" w:rsidRDefault="00DA57CD" w:rsidP="009C3C1A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6BB9252" w14:textId="6AFA1257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2017035898"/>
                <w:placeholder>
                  <w:docPart w:val="74EEC0CE7A12465089A000CA20454A45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Vorname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34E90DEF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6BC861DD" w14:textId="77777777" w:rsidR="00DA57CD" w:rsidRPr="00DA57CD" w:rsidRDefault="00DA57CD" w:rsidP="009C3C1A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15F458A" w14:textId="5F6601A5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410232413"/>
                <w:placeholder>
                  <w:docPart w:val="D4EA79401CBF4FD7A74F56B8E518F685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Name angeben </w:t>
                </w:r>
              </w:sdtContent>
            </w:sdt>
          </w:p>
        </w:tc>
      </w:tr>
      <w:tr w:rsidR="00DA57CD" w:rsidRPr="00DA57CD" w14:paraId="2AD78EF5" w14:textId="77777777" w:rsidTr="009C3C1A">
        <w:trPr>
          <w:trHeight w:val="510"/>
        </w:trPr>
        <w:tc>
          <w:tcPr>
            <w:tcW w:w="1631" w:type="dxa"/>
            <w:vAlign w:val="bottom"/>
          </w:tcPr>
          <w:p w14:paraId="4CF038CC" w14:textId="77777777" w:rsidR="00DA57CD" w:rsidRPr="00DA57CD" w:rsidRDefault="00DA57CD" w:rsidP="009C3C1A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Mobile: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6BFC0E1" w14:textId="786F52D3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035496828"/>
                <w:placeholder>
                  <w:docPart w:val="FF08221B4D56422A8334562595EFC7A4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Mobile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75573840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2E15D827" w14:textId="77777777" w:rsidR="00DA57CD" w:rsidRPr="00DA57CD" w:rsidRDefault="00DA57CD" w:rsidP="009C3C1A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7120F09" w14:textId="77777777" w:rsidR="00DA57CD" w:rsidRPr="00DA57CD" w:rsidRDefault="00DA57CD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2A9419CF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0EAED4A6" w14:textId="77777777" w:rsidR="00DA57CD" w:rsidRPr="00DA57CD" w:rsidRDefault="00DA57CD" w:rsidP="00DA57CD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  <w:t>RV/Club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DA57CD" w:rsidRPr="00DA57CD" w14:paraId="0F6C7C82" w14:textId="77777777" w:rsidTr="009C3C1A">
        <w:trPr>
          <w:trHeight w:val="369"/>
        </w:trPr>
        <w:tc>
          <w:tcPr>
            <w:tcW w:w="1631" w:type="dxa"/>
            <w:vAlign w:val="bottom"/>
          </w:tcPr>
          <w:p w14:paraId="64208B7E" w14:textId="77777777" w:rsidR="00DA57CD" w:rsidRPr="00DA57CD" w:rsidRDefault="00DA57CD" w:rsidP="009C3C1A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F943A89" w14:textId="239E88D6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2013058162"/>
                <w:placeholder>
                  <w:docPart w:val="82DF6340CE5349BFA3B84EA520F95965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Vorname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04968AD7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1E591141" w14:textId="77777777" w:rsidR="00DA57CD" w:rsidRPr="00DA57CD" w:rsidRDefault="00DA57CD" w:rsidP="009C3C1A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9F7B876" w14:textId="3891B9B2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085151319"/>
                <w:placeholder>
                  <w:docPart w:val="6C5183E451014B9A9738F53FAC831DF4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Name angeben </w:t>
                </w:r>
              </w:sdtContent>
            </w:sdt>
          </w:p>
        </w:tc>
      </w:tr>
      <w:tr w:rsidR="00DA57CD" w:rsidRPr="00DA57CD" w14:paraId="035D6D1F" w14:textId="77777777" w:rsidTr="009C3C1A">
        <w:trPr>
          <w:trHeight w:val="510"/>
        </w:trPr>
        <w:tc>
          <w:tcPr>
            <w:tcW w:w="1631" w:type="dxa"/>
            <w:vAlign w:val="bottom"/>
          </w:tcPr>
          <w:p w14:paraId="4FF14172" w14:textId="77777777" w:rsidR="00DA57CD" w:rsidRPr="00DA57CD" w:rsidRDefault="00DA57CD" w:rsidP="009C3C1A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Funktion: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568916C" w14:textId="151449B9" w:rsidR="00DA57CD" w:rsidRPr="00DA57CD" w:rsidRDefault="00C90C39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1671361867"/>
                <w:placeholder>
                  <w:docPart w:val="5BCA3F5F93DB4F189548941BCC2A66AE"/>
                </w:placeholder>
                <w:text/>
              </w:sdtPr>
              <w:sdtEndPr/>
              <w:sdtContent>
                <w:r w:rsidR="00E0659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Funktion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479FC25D" w14:textId="77777777" w:rsidR="00DA57CD" w:rsidRPr="00DA57CD" w:rsidRDefault="00DA57CD" w:rsidP="009C3C1A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56F03370" w14:textId="77777777" w:rsidR="00DA57CD" w:rsidRPr="00DA57CD" w:rsidRDefault="00DA57CD" w:rsidP="009C3C1A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7F23EBB" w14:textId="77777777" w:rsidR="00DA57CD" w:rsidRPr="00DA57CD" w:rsidRDefault="00DA57CD" w:rsidP="009C3C1A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322FE1EE" w14:textId="77777777" w:rsidR="00773654" w:rsidRPr="00DA57CD" w:rsidRDefault="00773654" w:rsidP="00773654">
      <w:pPr>
        <w:spacing w:line="240" w:lineRule="auto"/>
        <w:rPr>
          <w:rFonts w:asciiTheme="minorHAnsi" w:hAnsiTheme="minorHAnsi" w:cstheme="minorHAnsi"/>
        </w:rPr>
      </w:pPr>
    </w:p>
    <w:sectPr w:rsidR="00773654" w:rsidRPr="00DA57CD" w:rsidSect="004D1E5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477F8" w14:textId="77777777" w:rsidR="00A868B7" w:rsidRDefault="00A868B7" w:rsidP="0036633E">
      <w:r>
        <w:separator/>
      </w:r>
    </w:p>
  </w:endnote>
  <w:endnote w:type="continuationSeparator" w:id="0">
    <w:p w14:paraId="6357F083" w14:textId="77777777" w:rsidR="00A868B7" w:rsidRDefault="00A868B7" w:rsidP="0036633E">
      <w:r>
        <w:continuationSeparator/>
      </w:r>
    </w:p>
  </w:endnote>
  <w:endnote w:type="continuationNotice" w:id="1">
    <w:p w14:paraId="4821C1B2" w14:textId="77777777" w:rsidR="00A868B7" w:rsidRDefault="00A868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4078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843F" w14:textId="43EDDD58" w:rsidR="00773654" w:rsidRDefault="00C90C39" w:rsidP="00773654">
    <w:pPr>
      <w:pStyle w:val="Fuzeile"/>
      <w:spacing w:before="800"/>
    </w:pPr>
    <w:r>
      <w:rPr>
        <w:noProof/>
      </w:rPr>
      <w:drawing>
        <wp:inline distT="0" distB="0" distL="0" distR="0" wp14:anchorId="1751586E" wp14:editId="7C894B5D">
          <wp:extent cx="6115685" cy="41529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5518" w14:textId="77777777" w:rsidR="00A868B7" w:rsidRDefault="00A868B7" w:rsidP="0036633E">
      <w:r>
        <w:separator/>
      </w:r>
    </w:p>
  </w:footnote>
  <w:footnote w:type="continuationSeparator" w:id="0">
    <w:p w14:paraId="46340736" w14:textId="77777777" w:rsidR="00A868B7" w:rsidRDefault="00A868B7" w:rsidP="0036633E">
      <w:r>
        <w:continuationSeparator/>
      </w:r>
    </w:p>
  </w:footnote>
  <w:footnote w:type="continuationNotice" w:id="1">
    <w:p w14:paraId="4EDAA24C" w14:textId="77777777" w:rsidR="00A868B7" w:rsidRDefault="00A868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D789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A588AD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27C1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561350" wp14:editId="612FC6D1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5E0CE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6135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" filled="f" stroked="f">
              <v:textbox inset="0,0,0,0">
                <w:txbxContent>
                  <w:p w14:paraId="3695E0CE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00EB2934" wp14:editId="58986B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CC58" w14:textId="77777777" w:rsidR="009D232B" w:rsidRDefault="00DA57CD" w:rsidP="003F36D0">
    <w:pPr>
      <w:tabs>
        <w:tab w:val="left" w:pos="3280"/>
        <w:tab w:val="left" w:pos="9042"/>
      </w:tabs>
      <w:spacing w:before="240"/>
    </w:pPr>
    <w:r>
      <w:rPr>
        <w:noProof/>
        <w:lang w:eastAsia="de-CH"/>
      </w:rPr>
      <w:drawing>
        <wp:anchor distT="0" distB="0" distL="114300" distR="114300" simplePos="0" relativeHeight="251688960" behindDoc="1" locked="0" layoutInCell="1" allowOverlap="1" wp14:anchorId="6A56B13D" wp14:editId="1ADA71AA">
          <wp:simplePos x="0" y="0"/>
          <wp:positionH relativeFrom="margin">
            <wp:posOffset>3576320</wp:posOffset>
          </wp:positionH>
          <wp:positionV relativeFrom="paragraph">
            <wp:posOffset>-416560</wp:posOffset>
          </wp:positionV>
          <wp:extent cx="473710" cy="481330"/>
          <wp:effectExtent l="0" t="0" r="2540" b="0"/>
          <wp:wrapTight wrapText="bothSides">
            <wp:wrapPolygon edited="0">
              <wp:start x="2606" y="0"/>
              <wp:lineTo x="0" y="11968"/>
              <wp:lineTo x="0" y="18807"/>
              <wp:lineTo x="869" y="20517"/>
              <wp:lineTo x="19979" y="20517"/>
              <wp:lineTo x="20847" y="18807"/>
              <wp:lineTo x="20847" y="855"/>
              <wp:lineTo x="19979" y="0"/>
              <wp:lineTo x="2606" y="0"/>
            </wp:wrapPolygon>
          </wp:wrapTight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65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9474DF0" wp14:editId="4F85DF75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82E2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74DF0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" filled="f" stroked="f">
              <v:textbox inset="0,0,0,0">
                <w:txbxContent>
                  <w:p w14:paraId="158B82E2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3654"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5DDA5B3A" wp14:editId="1CEAA41A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5"/>
  </w:num>
  <w:num w:numId="5">
    <w:abstractNumId w:val="8"/>
  </w:num>
  <w:num w:numId="6">
    <w:abstractNumId w:val="17"/>
  </w:num>
  <w:num w:numId="7">
    <w:abstractNumId w:val="2"/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</w:num>
  <w:num w:numId="8">
    <w:abstractNumId w:val="24"/>
  </w:num>
  <w:num w:numId="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>
    <w:abstractNumId w:val="11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0"/>
  </w:num>
  <w:num w:numId="20">
    <w:abstractNumId w:val="13"/>
  </w:num>
  <w:num w:numId="21">
    <w:abstractNumId w:val="12"/>
  </w:num>
  <w:num w:numId="22">
    <w:abstractNumId w:val="0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6"/>
  </w:num>
  <w:num w:numId="27">
    <w:abstractNumId w:val="10"/>
    <w:lvlOverride w:ilvl="1">
      <w:lvl w:ilvl="1">
        <w:start w:val="1"/>
        <w:numFmt w:val="decimal"/>
        <w:lvlText w:val="%1.%2"/>
        <w:lvlJc w:val="left"/>
        <w:pPr>
          <w:ind w:left="1276" w:hanging="709"/>
        </w:pPr>
        <w:rPr>
          <w:rFonts w:asciiTheme="majorHAnsi" w:hAnsiTheme="majorHAnsi" w:cstheme="majorHAnsi" w:hint="default"/>
        </w:rPr>
      </w:lvl>
    </w:lvlOverride>
  </w:num>
  <w:num w:numId="28">
    <w:abstractNumId w:val="1"/>
  </w:num>
  <w:num w:numId="29">
    <w:abstractNumId w:val="18"/>
  </w:num>
  <w:num w:numId="30">
    <w:abstractNumId w:val="22"/>
  </w:num>
  <w:num w:numId="31">
    <w:abstractNumId w:val="8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</w:num>
  <w:num w:numId="36">
    <w:abstractNumId w:val="26"/>
  </w:num>
  <w:num w:numId="37">
    <w:abstractNumId w:val="19"/>
  </w:num>
  <w:num w:numId="38">
    <w:abstractNumId w:val="8"/>
    <w:lvlOverride w:ilvl="0">
      <w:startOverride w:val="1"/>
    </w:lvlOverride>
  </w:num>
  <w:num w:numId="3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>
    <w:abstractNumId w:val="2"/>
  </w:num>
  <w:num w:numId="42">
    <w:abstractNumId w:val="6"/>
  </w:num>
  <w:num w:numId="43">
    <w:abstractNumId w:val="21"/>
  </w:num>
  <w:num w:numId="44">
    <w:abstractNumId w:val="9"/>
  </w:num>
  <w:num w:numId="45">
    <w:abstractNumId w:val="20"/>
  </w:num>
  <w:num w:numId="46">
    <w:abstractNumId w:val="23"/>
  </w:num>
  <w:num w:numId="4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enforcement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D"/>
    <w:rsid w:val="00003CE2"/>
    <w:rsid w:val="00003E80"/>
    <w:rsid w:val="000152D9"/>
    <w:rsid w:val="00020D07"/>
    <w:rsid w:val="00021D17"/>
    <w:rsid w:val="00024F8C"/>
    <w:rsid w:val="00025CF9"/>
    <w:rsid w:val="00036D0C"/>
    <w:rsid w:val="000406F9"/>
    <w:rsid w:val="000450EE"/>
    <w:rsid w:val="00057891"/>
    <w:rsid w:val="000855B5"/>
    <w:rsid w:val="000A5778"/>
    <w:rsid w:val="000D03F3"/>
    <w:rsid w:val="000E3DE7"/>
    <w:rsid w:val="000E6B18"/>
    <w:rsid w:val="000F3C09"/>
    <w:rsid w:val="00100B26"/>
    <w:rsid w:val="00106402"/>
    <w:rsid w:val="001068B3"/>
    <w:rsid w:val="0012511A"/>
    <w:rsid w:val="00125F9F"/>
    <w:rsid w:val="00141174"/>
    <w:rsid w:val="00154BC7"/>
    <w:rsid w:val="00165998"/>
    <w:rsid w:val="00182BD3"/>
    <w:rsid w:val="00183AA0"/>
    <w:rsid w:val="001879B4"/>
    <w:rsid w:val="00191952"/>
    <w:rsid w:val="00196023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65DEB"/>
    <w:rsid w:val="0027521B"/>
    <w:rsid w:val="00286E82"/>
    <w:rsid w:val="00292190"/>
    <w:rsid w:val="002938EF"/>
    <w:rsid w:val="00296995"/>
    <w:rsid w:val="00297234"/>
    <w:rsid w:val="002A3902"/>
    <w:rsid w:val="002A5523"/>
    <w:rsid w:val="002E3099"/>
    <w:rsid w:val="002E34F8"/>
    <w:rsid w:val="002E63C8"/>
    <w:rsid w:val="002E6575"/>
    <w:rsid w:val="002F56D3"/>
    <w:rsid w:val="003217D6"/>
    <w:rsid w:val="00333471"/>
    <w:rsid w:val="003530D7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B7011"/>
    <w:rsid w:val="003C2529"/>
    <w:rsid w:val="003C76A3"/>
    <w:rsid w:val="003D15D4"/>
    <w:rsid w:val="003E69CD"/>
    <w:rsid w:val="003F36D0"/>
    <w:rsid w:val="003F3ED3"/>
    <w:rsid w:val="00423E43"/>
    <w:rsid w:val="00435299"/>
    <w:rsid w:val="004444CA"/>
    <w:rsid w:val="00446666"/>
    <w:rsid w:val="00456B93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C5C97"/>
    <w:rsid w:val="004D1E5D"/>
    <w:rsid w:val="004D5CF5"/>
    <w:rsid w:val="004F4F26"/>
    <w:rsid w:val="00500235"/>
    <w:rsid w:val="005040A3"/>
    <w:rsid w:val="0052048C"/>
    <w:rsid w:val="00523AB7"/>
    <w:rsid w:val="00537F6A"/>
    <w:rsid w:val="00552E9A"/>
    <w:rsid w:val="005574DE"/>
    <w:rsid w:val="00562203"/>
    <w:rsid w:val="005665CD"/>
    <w:rsid w:val="00573B2B"/>
    <w:rsid w:val="0057693A"/>
    <w:rsid w:val="00576F3E"/>
    <w:rsid w:val="00590E33"/>
    <w:rsid w:val="00591BF0"/>
    <w:rsid w:val="005B113A"/>
    <w:rsid w:val="005B2B5E"/>
    <w:rsid w:val="005C613F"/>
    <w:rsid w:val="005C6FAE"/>
    <w:rsid w:val="005D2E3E"/>
    <w:rsid w:val="005D5915"/>
    <w:rsid w:val="005D7DEA"/>
    <w:rsid w:val="005F23C9"/>
    <w:rsid w:val="005F39EC"/>
    <w:rsid w:val="005F73A4"/>
    <w:rsid w:val="0062705F"/>
    <w:rsid w:val="00653630"/>
    <w:rsid w:val="00662A86"/>
    <w:rsid w:val="00662B69"/>
    <w:rsid w:val="00674207"/>
    <w:rsid w:val="006A3968"/>
    <w:rsid w:val="006A7E46"/>
    <w:rsid w:val="006C2EDC"/>
    <w:rsid w:val="006C320F"/>
    <w:rsid w:val="006D2D11"/>
    <w:rsid w:val="00705100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603A"/>
    <w:rsid w:val="00787040"/>
    <w:rsid w:val="00793729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5B2E"/>
    <w:rsid w:val="00877994"/>
    <w:rsid w:val="00880DDF"/>
    <w:rsid w:val="0088488D"/>
    <w:rsid w:val="008855CC"/>
    <w:rsid w:val="00886307"/>
    <w:rsid w:val="008918B0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05E"/>
    <w:rsid w:val="008F5869"/>
    <w:rsid w:val="0091578A"/>
    <w:rsid w:val="00930F2B"/>
    <w:rsid w:val="00934C4A"/>
    <w:rsid w:val="00941AA0"/>
    <w:rsid w:val="009554C1"/>
    <w:rsid w:val="00970697"/>
    <w:rsid w:val="00974AA6"/>
    <w:rsid w:val="009808E4"/>
    <w:rsid w:val="00990209"/>
    <w:rsid w:val="00994235"/>
    <w:rsid w:val="009A13F6"/>
    <w:rsid w:val="009A3357"/>
    <w:rsid w:val="009B112C"/>
    <w:rsid w:val="009B3D06"/>
    <w:rsid w:val="009C1038"/>
    <w:rsid w:val="009C2633"/>
    <w:rsid w:val="009D232B"/>
    <w:rsid w:val="009F6153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8562C"/>
    <w:rsid w:val="00A868B7"/>
    <w:rsid w:val="00AC5583"/>
    <w:rsid w:val="00B059D1"/>
    <w:rsid w:val="00B06519"/>
    <w:rsid w:val="00B1289E"/>
    <w:rsid w:val="00B2303B"/>
    <w:rsid w:val="00B46FBC"/>
    <w:rsid w:val="00B606D8"/>
    <w:rsid w:val="00B65169"/>
    <w:rsid w:val="00B8026E"/>
    <w:rsid w:val="00B82232"/>
    <w:rsid w:val="00B862FB"/>
    <w:rsid w:val="00BB7F74"/>
    <w:rsid w:val="00BE1CAD"/>
    <w:rsid w:val="00BE6F92"/>
    <w:rsid w:val="00C15BE8"/>
    <w:rsid w:val="00C3657A"/>
    <w:rsid w:val="00C40187"/>
    <w:rsid w:val="00C55134"/>
    <w:rsid w:val="00C66044"/>
    <w:rsid w:val="00C90C39"/>
    <w:rsid w:val="00C90C47"/>
    <w:rsid w:val="00C923F9"/>
    <w:rsid w:val="00C927EF"/>
    <w:rsid w:val="00C93B7C"/>
    <w:rsid w:val="00CA0769"/>
    <w:rsid w:val="00CB6644"/>
    <w:rsid w:val="00CC0F52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45F29"/>
    <w:rsid w:val="00D57445"/>
    <w:rsid w:val="00D61489"/>
    <w:rsid w:val="00D654CF"/>
    <w:rsid w:val="00D6710B"/>
    <w:rsid w:val="00D77A29"/>
    <w:rsid w:val="00D80EED"/>
    <w:rsid w:val="00D964BE"/>
    <w:rsid w:val="00DA57CD"/>
    <w:rsid w:val="00DB2121"/>
    <w:rsid w:val="00DD025B"/>
    <w:rsid w:val="00DE01B1"/>
    <w:rsid w:val="00DE0E8B"/>
    <w:rsid w:val="00DF23BD"/>
    <w:rsid w:val="00E010BC"/>
    <w:rsid w:val="00E06593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E5B98"/>
    <w:rsid w:val="00EF222F"/>
    <w:rsid w:val="00EF7155"/>
    <w:rsid w:val="00F07335"/>
    <w:rsid w:val="00F10228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80576"/>
    <w:rsid w:val="00F87196"/>
    <w:rsid w:val="00F902B1"/>
    <w:rsid w:val="00F93A68"/>
    <w:rsid w:val="00FA7B9A"/>
    <w:rsid w:val="00FC1C53"/>
    <w:rsid w:val="00FC5C19"/>
    <w:rsid w:val="00FD3DED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2A97901"/>
  <w15:chartTrackingRefBased/>
  <w15:docId w15:val="{CE2CB005-3DB8-4E03-9CE8-D0DB0D1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A57CD"/>
    <w:pPr>
      <w:spacing w:after="160" w:line="259" w:lineRule="auto"/>
    </w:pPr>
    <w:rPr>
      <w:rFonts w:ascii="Calibri Light" w:hAnsi="Calibri Light"/>
      <w:color w:val="0C3237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ind w:left="720"/>
      <w:contextualSpacing/>
    </w:p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6640"/>
      </w:tabs>
      <w:outlineLvl w:val="0"/>
    </w:pPr>
    <w:rPr>
      <w:rFonts w:asciiTheme="majorHAnsi" w:hAnsiTheme="majorHAnsi"/>
      <w:b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4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</w:pPr>
    <w:rPr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rPr>
      <w:rFonts w:asciiTheme="majorHAnsi" w:hAnsiTheme="majorHAnsi" w:cstheme="majorHAnsi"/>
      <w:b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enter" w:pos="4536"/>
        <w:tab w:val="right" w:pos="9072"/>
      </w:tabs>
      <w:spacing w:line="240" w:lineRule="auto"/>
    </w:p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.schneider\AppData\Roaming\Microsoft\Templates\Seite_mit_Logo_und_Sponso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4412B1F3B647CF8C5264CBBC9F2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0DA7-1B96-4955-B7EC-F4ACF9920A5F}"/>
      </w:docPartPr>
      <w:docPartBody>
        <w:p w:rsidR="009529EE" w:rsidRDefault="00AB3EC5" w:rsidP="00AB3EC5">
          <w:pPr>
            <w:pStyle w:val="764412B1F3B647CF8C5264CBBC9F2C89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9ACDC9E2A5764FD3A504C08455CE4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C8716-09B3-4427-8CD9-E03336E5A331}"/>
      </w:docPartPr>
      <w:docPartBody>
        <w:p w:rsidR="009529EE" w:rsidRDefault="00AB3EC5" w:rsidP="00AB3EC5">
          <w:pPr>
            <w:pStyle w:val="9ACDC9E2A5764FD3A504C08455CE40C1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die Strasse an</w:t>
          </w:r>
        </w:p>
      </w:docPartBody>
    </w:docPart>
    <w:docPart>
      <w:docPartPr>
        <w:name w:val="6A15727FBC364451B0428BEE54DAE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3536C-863B-4311-883E-B04E3765CD23}"/>
      </w:docPartPr>
      <w:docPartBody>
        <w:p w:rsidR="009529EE" w:rsidRDefault="00AB3EC5" w:rsidP="00AB3EC5">
          <w:pPr>
            <w:pStyle w:val="6A15727FBC364451B0428BEE54DAE4B6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8C682E26994149619FFF2F9B8FAE4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137C-E2BF-4567-BC8F-F2FA8DFEB4B1}"/>
      </w:docPartPr>
      <w:docPartBody>
        <w:p w:rsidR="009529EE" w:rsidRDefault="00AB3EC5" w:rsidP="00AB3EC5">
          <w:pPr>
            <w:pStyle w:val="8C682E26994149619FFF2F9B8FAE4A9C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3BCBACB1221E45029BDBAD202DEE5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738AC-06CE-48EF-905A-39D23A823D56}"/>
      </w:docPartPr>
      <w:docPartBody>
        <w:p w:rsidR="009529EE" w:rsidRDefault="00AB3EC5" w:rsidP="00AB3EC5">
          <w:pPr>
            <w:pStyle w:val="3BCBACB1221E45029BDBAD202DEE5B77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23F5F8916A5640DFB2CFBBA80640F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BC6D0-3188-4018-9624-B632F6F12C15}"/>
      </w:docPartPr>
      <w:docPartBody>
        <w:p w:rsidR="009529EE" w:rsidRDefault="00AB3EC5" w:rsidP="00AB3EC5">
          <w:pPr>
            <w:pStyle w:val="23F5F8916A5640DFB2CFBBA80640F267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0324D3EC8AD34124AC2FA43105F4F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B970F-AF4E-4098-AB5B-6308C171ADFE}"/>
      </w:docPartPr>
      <w:docPartBody>
        <w:p w:rsidR="009529EE" w:rsidRDefault="00AB3EC5" w:rsidP="00AB3EC5">
          <w:pPr>
            <w:pStyle w:val="0324D3EC8AD34124AC2FA43105F4F6C6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138B8B14A86342D2808B1078FA1C1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B1D7-9300-442F-B1E9-B2ADC2B058FA}"/>
      </w:docPartPr>
      <w:docPartBody>
        <w:p w:rsidR="009529EE" w:rsidRDefault="00AB3EC5" w:rsidP="00AB3EC5">
          <w:pPr>
            <w:pStyle w:val="138B8B14A86342D2808B1078FA1C1C79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809110E5C8A74B9FBABF260D0A4D7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9493D-13A7-4FBA-BD95-DDDA01494F6D}"/>
      </w:docPartPr>
      <w:docPartBody>
        <w:p w:rsidR="009529EE" w:rsidRDefault="00AB3EC5" w:rsidP="00AB3EC5">
          <w:pPr>
            <w:pStyle w:val="809110E5C8A74B9FBABF260D0A4D7940"/>
          </w:pPr>
          <w:r w:rsidRPr="00044B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FC8DE8F324936A212544319978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36935-68DF-4528-AAC0-D18129126C1A}"/>
      </w:docPartPr>
      <w:docPartBody>
        <w:p w:rsidR="009529EE" w:rsidRDefault="00AB3EC5" w:rsidP="00AB3EC5">
          <w:pPr>
            <w:pStyle w:val="4AFFC8DE8F324936A212544319978E86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B9E3E7F3984843E0B6CDBF3BFD093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846A1-A74A-4100-8DD0-780A31D9125B}"/>
      </w:docPartPr>
      <w:docPartBody>
        <w:p w:rsidR="003D7EAF" w:rsidRDefault="009529EE" w:rsidP="009529EE">
          <w:pPr>
            <w:pStyle w:val="B9E3E7F3984843E0B6CDBF3BFD09354E"/>
          </w:pPr>
          <w:r w:rsidRPr="00071677">
            <w:rPr>
              <w:rStyle w:val="Platzhaltertext"/>
            </w:rPr>
            <w:t>Wählen Sie ein Element aus.</w:t>
          </w:r>
        </w:p>
      </w:docPartBody>
    </w:docPart>
    <w:docPart>
      <w:docPartPr>
        <w:name w:val="C2923EA1870F410BBD650F78E7324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83A92-8ECF-42FA-94B8-76F7F65DC09F}"/>
      </w:docPartPr>
      <w:docPartBody>
        <w:p w:rsidR="00285D84" w:rsidRDefault="003D7EAF" w:rsidP="003D7EAF">
          <w:pPr>
            <w:pStyle w:val="C2923EA1870F410BBD650F78E7324979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AEAA3AF33C9D4ECF9F652892369C5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0A98B-896E-4EF5-A028-3D4626E40BE0}"/>
      </w:docPartPr>
      <w:docPartBody>
        <w:p w:rsidR="008A2116" w:rsidRDefault="00E248C3" w:rsidP="00E248C3">
          <w:pPr>
            <w:pStyle w:val="AEAA3AF33C9D4ECF9F652892369C5D3E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096BAB0629A543A19BDE2FD6A7DAB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0759A-57BB-43B0-B4FA-07A4F454356D}"/>
      </w:docPartPr>
      <w:docPartBody>
        <w:p w:rsidR="000C46BC" w:rsidRDefault="00B26C06" w:rsidP="00B26C06">
          <w:pPr>
            <w:pStyle w:val="096BAB0629A543A19BDE2FD6A7DAB91A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74EEC0CE7A12465089A000CA20454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7975E-B867-4A87-A2DE-00CA43D6368C}"/>
      </w:docPartPr>
      <w:docPartBody>
        <w:p w:rsidR="000C46BC" w:rsidRDefault="00B26C06" w:rsidP="00B26C06">
          <w:pPr>
            <w:pStyle w:val="74EEC0CE7A12465089A000CA20454A45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4EA79401CBF4FD7A74F56B8E518F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028E-D3B3-4756-9EEA-7EDD84BE9D70}"/>
      </w:docPartPr>
      <w:docPartBody>
        <w:p w:rsidR="000C46BC" w:rsidRDefault="00B26C06" w:rsidP="00B26C06">
          <w:pPr>
            <w:pStyle w:val="D4EA79401CBF4FD7A74F56B8E518F685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FF08221B4D56422A8334562595EFC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3544D-ED55-475F-B57E-24CC5C1EB806}"/>
      </w:docPartPr>
      <w:docPartBody>
        <w:p w:rsidR="000C46BC" w:rsidRDefault="00B26C06" w:rsidP="00B26C06">
          <w:pPr>
            <w:pStyle w:val="FF08221B4D56422A8334562595EFC7A4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82DF6340CE5349BFA3B84EA520F95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897E1-32ED-4943-942D-B9A1B370DD73}"/>
      </w:docPartPr>
      <w:docPartBody>
        <w:p w:rsidR="000C46BC" w:rsidRDefault="00B26C06" w:rsidP="00B26C06">
          <w:pPr>
            <w:pStyle w:val="82DF6340CE5349BFA3B84EA520F95965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6C5183E451014B9A9738F53FAC831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707A5-4BD5-4A59-880C-6829EE00288B}"/>
      </w:docPartPr>
      <w:docPartBody>
        <w:p w:rsidR="000C46BC" w:rsidRDefault="00B26C06" w:rsidP="00B26C06">
          <w:pPr>
            <w:pStyle w:val="6C5183E451014B9A9738F53FAC831DF4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5BCA3F5F93DB4F189548941BCC2A6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D4A29-8CC3-4538-8EAC-C59C083C470B}"/>
      </w:docPartPr>
      <w:docPartBody>
        <w:p w:rsidR="000C46BC" w:rsidRDefault="00B26C06" w:rsidP="00B26C06">
          <w:pPr>
            <w:pStyle w:val="5BCA3F5F93DB4F189548941BCC2A66AE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C5"/>
    <w:rsid w:val="000C46BC"/>
    <w:rsid w:val="00285D84"/>
    <w:rsid w:val="002950CD"/>
    <w:rsid w:val="00344BD4"/>
    <w:rsid w:val="00391182"/>
    <w:rsid w:val="003D7EAF"/>
    <w:rsid w:val="008A2116"/>
    <w:rsid w:val="009529EE"/>
    <w:rsid w:val="00A434E2"/>
    <w:rsid w:val="00AB3EC5"/>
    <w:rsid w:val="00B26C06"/>
    <w:rsid w:val="00E248C3"/>
    <w:rsid w:val="00E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C06"/>
    <w:rPr>
      <w:color w:val="808080"/>
    </w:rPr>
  </w:style>
  <w:style w:type="paragraph" w:customStyle="1" w:styleId="764412B1F3B647CF8C5264CBBC9F2C89">
    <w:name w:val="764412B1F3B647CF8C5264CBBC9F2C89"/>
    <w:rsid w:val="00AB3EC5"/>
  </w:style>
  <w:style w:type="paragraph" w:customStyle="1" w:styleId="9ACDC9E2A5764FD3A504C08455CE40C1">
    <w:name w:val="9ACDC9E2A5764FD3A504C08455CE40C1"/>
    <w:rsid w:val="00AB3EC5"/>
  </w:style>
  <w:style w:type="paragraph" w:customStyle="1" w:styleId="6A15727FBC364451B0428BEE54DAE4B6">
    <w:name w:val="6A15727FBC364451B0428BEE54DAE4B6"/>
    <w:rsid w:val="00AB3EC5"/>
  </w:style>
  <w:style w:type="paragraph" w:customStyle="1" w:styleId="8C682E26994149619FFF2F9B8FAE4A9C">
    <w:name w:val="8C682E26994149619FFF2F9B8FAE4A9C"/>
    <w:rsid w:val="00AB3EC5"/>
  </w:style>
  <w:style w:type="paragraph" w:customStyle="1" w:styleId="3BCBACB1221E45029BDBAD202DEE5B77">
    <w:name w:val="3BCBACB1221E45029BDBAD202DEE5B77"/>
    <w:rsid w:val="00AB3EC5"/>
  </w:style>
  <w:style w:type="paragraph" w:customStyle="1" w:styleId="23F5F8916A5640DFB2CFBBA80640F267">
    <w:name w:val="23F5F8916A5640DFB2CFBBA80640F267"/>
    <w:rsid w:val="00AB3EC5"/>
  </w:style>
  <w:style w:type="paragraph" w:customStyle="1" w:styleId="0324D3EC8AD34124AC2FA43105F4F6C6">
    <w:name w:val="0324D3EC8AD34124AC2FA43105F4F6C6"/>
    <w:rsid w:val="00AB3EC5"/>
  </w:style>
  <w:style w:type="paragraph" w:customStyle="1" w:styleId="EE23BBF1610A40B8B8CF3F083FEAA073">
    <w:name w:val="EE23BBF1610A40B8B8CF3F083FEAA073"/>
    <w:rsid w:val="00AB3EC5"/>
  </w:style>
  <w:style w:type="paragraph" w:customStyle="1" w:styleId="138B8B14A86342D2808B1078FA1C1C79">
    <w:name w:val="138B8B14A86342D2808B1078FA1C1C79"/>
    <w:rsid w:val="00AB3EC5"/>
  </w:style>
  <w:style w:type="paragraph" w:customStyle="1" w:styleId="809110E5C8A74B9FBABF260D0A4D7940">
    <w:name w:val="809110E5C8A74B9FBABF260D0A4D7940"/>
    <w:rsid w:val="00AB3EC5"/>
  </w:style>
  <w:style w:type="paragraph" w:customStyle="1" w:styleId="4AFFC8DE8F324936A212544319978E86">
    <w:name w:val="4AFFC8DE8F324936A212544319978E86"/>
    <w:rsid w:val="00AB3EC5"/>
  </w:style>
  <w:style w:type="paragraph" w:customStyle="1" w:styleId="B9E3E7F3984843E0B6CDBF3BFD09354E">
    <w:name w:val="B9E3E7F3984843E0B6CDBF3BFD09354E"/>
    <w:rsid w:val="009529EE"/>
  </w:style>
  <w:style w:type="paragraph" w:customStyle="1" w:styleId="C2923EA1870F410BBD650F78E7324979">
    <w:name w:val="C2923EA1870F410BBD650F78E7324979"/>
    <w:rsid w:val="003D7EAF"/>
  </w:style>
  <w:style w:type="paragraph" w:customStyle="1" w:styleId="AEAA3AF33C9D4ECF9F652892369C5D3E">
    <w:name w:val="AEAA3AF33C9D4ECF9F652892369C5D3E"/>
    <w:rsid w:val="00E248C3"/>
  </w:style>
  <w:style w:type="paragraph" w:customStyle="1" w:styleId="096BAB0629A543A19BDE2FD6A7DAB91A">
    <w:name w:val="096BAB0629A543A19BDE2FD6A7DAB91A"/>
    <w:rsid w:val="00B26C06"/>
  </w:style>
  <w:style w:type="paragraph" w:customStyle="1" w:styleId="74EEC0CE7A12465089A000CA20454A45">
    <w:name w:val="74EEC0CE7A12465089A000CA20454A45"/>
    <w:rsid w:val="00B26C06"/>
  </w:style>
  <w:style w:type="paragraph" w:customStyle="1" w:styleId="D4EA79401CBF4FD7A74F56B8E518F685">
    <w:name w:val="D4EA79401CBF4FD7A74F56B8E518F685"/>
    <w:rsid w:val="00B26C06"/>
  </w:style>
  <w:style w:type="paragraph" w:customStyle="1" w:styleId="FF08221B4D56422A8334562595EFC7A4">
    <w:name w:val="FF08221B4D56422A8334562595EFC7A4"/>
    <w:rsid w:val="00B26C06"/>
  </w:style>
  <w:style w:type="paragraph" w:customStyle="1" w:styleId="82DF6340CE5349BFA3B84EA520F95965">
    <w:name w:val="82DF6340CE5349BFA3B84EA520F95965"/>
    <w:rsid w:val="00B26C06"/>
  </w:style>
  <w:style w:type="paragraph" w:customStyle="1" w:styleId="6C5183E451014B9A9738F53FAC831DF4">
    <w:name w:val="6C5183E451014B9A9738F53FAC831DF4"/>
    <w:rsid w:val="00B26C06"/>
  </w:style>
  <w:style w:type="paragraph" w:customStyle="1" w:styleId="5BCA3F5F93DB4F189548941BCC2A66AE">
    <w:name w:val="5BCA3F5F93DB4F189548941BCC2A66AE"/>
    <w:rsid w:val="00B26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wiss-Ski">
  <a:themeElements>
    <a:clrScheme name="Swiss-Ski">
      <a:dk1>
        <a:sysClr val="windowText" lastClr="000000"/>
      </a:dk1>
      <a:lt1>
        <a:sysClr val="window" lastClr="FFFFFF"/>
      </a:lt1>
      <a:dk2>
        <a:srgbClr val="E2001A"/>
      </a:dk2>
      <a:lt2>
        <a:srgbClr val="39C3D4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AB51D"/>
      </a:accent5>
      <a:accent6>
        <a:srgbClr val="8F137E"/>
      </a:accent6>
      <a:hlink>
        <a:srgbClr val="E2001A"/>
      </a:hlink>
      <a:folHlink>
        <a:srgbClr val="39C3D4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11" ma:contentTypeDescription="Ein neues Dokument erstellen." ma:contentTypeScope="" ma:versionID="399d952c86ad62735b5b18825c4515e9">
  <xsd:schema xmlns:xsd="http://www.w3.org/2001/XMLSchema" xmlns:xs="http://www.w3.org/2001/XMLSchema" xmlns:p="http://schemas.microsoft.com/office/2006/metadata/properties" xmlns:ns2="636508c1-9bd7-49ed-9429-f43dbfd318b5" targetNamespace="http://schemas.microsoft.com/office/2006/metadata/properties" ma:root="true" ma:fieldsID="2729a63a2651ec66f2dcda9e9cc7a1f3" ns2:_="">
    <xsd:import namespace="636508c1-9bd7-49ed-9429-f43dbfd31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9A0A65-2356-419C-A47E-EB8ABE1750DA}">
  <ds:schemaRefs>
    <ds:schemaRef ds:uri="636508c1-9bd7-49ed-9429-f43dbfd318b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C94E43-1DFF-41E5-B594-96B447F36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112AA-54E6-4801-8410-E630081C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Therese | Swiss-Ski</dc:creator>
  <cp:keywords/>
  <dc:description/>
  <cp:lastModifiedBy>Schneider Lina | Swiss-Ski</cp:lastModifiedBy>
  <cp:revision>44</cp:revision>
  <cp:lastPrinted>2020-06-25T13:24:00Z</cp:lastPrinted>
  <dcterms:created xsi:type="dcterms:W3CDTF">2019-02-11T09:54:00Z</dcterms:created>
  <dcterms:modified xsi:type="dcterms:W3CDTF">2021-06-25T12:18:00Z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TaxKeyword">
    <vt:lpwstr/>
  </property>
  <property fmtid="{D5CDD505-2E9C-101B-9397-08002B2CF9AE}" pid="4" name="AuthorIds_UIVersion_5">
    <vt:lpwstr>157</vt:lpwstr>
  </property>
  <property fmtid="{D5CDD505-2E9C-101B-9397-08002B2CF9AE}" pid="5" name="Dokumentart">
    <vt:lpwstr>162;#Interne Abteilung|f1ad1dba-b15a-4a4a-8479-12ba404e5382</vt:lpwstr>
  </property>
  <property fmtid="{D5CDD505-2E9C-101B-9397-08002B2CF9AE}" pid="6" name="Dokumentklasse">
    <vt:lpwstr>7;#Dokumente|823fe95e-6bea-4f27-9cf1-1b8e4ac9201d</vt:lpwstr>
  </property>
  <property fmtid="{D5CDD505-2E9C-101B-9397-08002B2CF9AE}" pid="7" name="Sparte">
    <vt:lpwstr>1;#Ausbildung ＆ Forschung|0ed9d4c1-34c4-4dc6-9530-533c77d2341b</vt:lpwstr>
  </property>
  <property fmtid="{D5CDD505-2E9C-101B-9397-08002B2CF9AE}" pid="8" name="AuthorIds_UIVersion_6">
    <vt:lpwstr>157</vt:lpwstr>
  </property>
</Properties>
</file>